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90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835"/>
      </w:tblGrid>
      <w:tr w:rsidR="007B2E6D" w14:paraId="30260133" w14:textId="77777777" w:rsidTr="005854EF">
        <w:tc>
          <w:tcPr>
            <w:tcW w:w="7655" w:type="dxa"/>
            <w:vAlign w:val="center"/>
          </w:tcPr>
          <w:p w14:paraId="2E2AFA69" w14:textId="77777777" w:rsidR="007B2E6D" w:rsidRDefault="007B2E6D" w:rsidP="005854EF">
            <w:pPr>
              <w:pStyle w:val="Title"/>
              <w:ind w:left="0"/>
              <w:rPr>
                <w:sz w:val="28"/>
                <w:szCs w:val="28"/>
              </w:rPr>
            </w:pPr>
            <w:r w:rsidRPr="002E1EA7">
              <w:rPr>
                <w:sz w:val="28"/>
                <w:szCs w:val="28"/>
              </w:rPr>
              <w:t>WELLBEING AND EFFECTIVENESS REVIEW</w:t>
            </w:r>
          </w:p>
        </w:tc>
        <w:tc>
          <w:tcPr>
            <w:tcW w:w="2835" w:type="dxa"/>
          </w:tcPr>
          <w:p w14:paraId="41D554E1" w14:textId="77777777" w:rsidR="007B2E6D" w:rsidRDefault="007B2E6D" w:rsidP="005854EF">
            <w:pPr>
              <w:pStyle w:val="Title"/>
              <w:ind w:left="0"/>
              <w:jc w:val="right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3D08C39D" wp14:editId="74D3D819">
                  <wp:extent cx="900000" cy="450000"/>
                  <wp:effectExtent l="0" t="0" r="0" b="0"/>
                  <wp:docPr id="100438225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82257" name="Picture 100438225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45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59CD6F" w14:textId="77777777" w:rsidR="007B2E6D" w:rsidRPr="007B2E6D" w:rsidRDefault="007B2E6D" w:rsidP="00255CFA">
      <w:pPr>
        <w:ind w:left="0"/>
        <w:rPr>
          <w:sz w:val="10"/>
          <w:szCs w:val="10"/>
        </w:rPr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9F2FEE" w14:paraId="75B95B24" w14:textId="07923E08" w:rsidTr="009F2F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106BD86E" w14:textId="412B4610" w:rsidR="009F2FEE" w:rsidRDefault="009F2FEE" w:rsidP="00A62D61">
            <w:pPr>
              <w:ind w:left="0"/>
              <w:jc w:val="center"/>
            </w:pPr>
            <w:r>
              <w:t>Team Member (TM) Name</w:t>
            </w:r>
          </w:p>
        </w:tc>
        <w:tc>
          <w:tcPr>
            <w:tcW w:w="1667" w:type="pct"/>
          </w:tcPr>
          <w:p w14:paraId="145AAD5C" w14:textId="056DD740" w:rsidR="009F2FEE" w:rsidRDefault="009F2FEE" w:rsidP="00A62D6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Leader (TL) Name</w:t>
            </w:r>
          </w:p>
        </w:tc>
        <w:tc>
          <w:tcPr>
            <w:tcW w:w="1666" w:type="pct"/>
          </w:tcPr>
          <w:p w14:paraId="1062718E" w14:textId="5D3CF360" w:rsidR="009F2FEE" w:rsidRDefault="009F2FEE" w:rsidP="00A62D61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 Meeting Date and Time</w:t>
            </w:r>
          </w:p>
        </w:tc>
      </w:tr>
      <w:tr w:rsidR="009F2FEE" w14:paraId="5DEDDD4D" w14:textId="5D1D8781" w:rsidTr="009F2F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49EC0CE" w14:textId="65312061" w:rsidR="009F2FEE" w:rsidRPr="00FF54C7" w:rsidRDefault="009F2FEE" w:rsidP="00EA02AB">
            <w:pPr>
              <w:spacing w:before="120" w:after="120"/>
              <w:ind w:left="0"/>
              <w:rPr>
                <w:b w:val="0"/>
                <w:bCs w:val="0"/>
              </w:rPr>
            </w:pPr>
          </w:p>
        </w:tc>
        <w:tc>
          <w:tcPr>
            <w:tcW w:w="1667" w:type="pct"/>
          </w:tcPr>
          <w:p w14:paraId="69578749" w14:textId="7BF60120" w:rsidR="009F2FEE" w:rsidRDefault="009F2FEE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50E4452A" w14:textId="7637B4CE" w:rsidR="009F2FEE" w:rsidRDefault="009F2FEE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3F6A9500" w14:textId="77777777" w:rsidR="004A501A" w:rsidRDefault="004A501A" w:rsidP="00255CFA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10204"/>
      </w:tblGrid>
      <w:tr w:rsidR="00740A3B" w14:paraId="2E768E48" w14:textId="77777777" w:rsidTr="00EA02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14:paraId="44F0C996" w14:textId="0F744AB0" w:rsidR="00740A3B" w:rsidRPr="00AB3515" w:rsidRDefault="00740A3B" w:rsidP="00AB3515">
            <w:pPr>
              <w:spacing w:before="120" w:after="120"/>
              <w:ind w:left="0"/>
            </w:pPr>
            <w:r w:rsidRPr="00740A3B">
              <w:t>Instructions</w:t>
            </w:r>
          </w:p>
          <w:p w14:paraId="539C5816" w14:textId="7ABC5C30" w:rsidR="00000A4E" w:rsidRPr="00000A4E" w:rsidRDefault="002E1EA7" w:rsidP="00000A4E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TM and TL agree on a date and time for WER </w:t>
            </w:r>
            <w:r w:rsidR="00EA02AB">
              <w:rPr>
                <w:b w:val="0"/>
                <w:bCs w:val="0"/>
              </w:rPr>
              <w:t xml:space="preserve">meeting </w:t>
            </w:r>
            <w:r>
              <w:rPr>
                <w:b w:val="0"/>
                <w:bCs w:val="0"/>
              </w:rPr>
              <w:t xml:space="preserve">at least two weeks </w:t>
            </w:r>
            <w:r w:rsidR="00034731">
              <w:rPr>
                <w:b w:val="0"/>
                <w:bCs w:val="0"/>
              </w:rPr>
              <w:t>in advance.</w:t>
            </w:r>
          </w:p>
          <w:p w14:paraId="3B83184C" w14:textId="50D15F8B" w:rsidR="00034731" w:rsidRPr="00447834" w:rsidRDefault="00034731" w:rsidP="00AB3515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TM </w:t>
            </w:r>
            <w:r w:rsidR="00447834">
              <w:rPr>
                <w:b w:val="0"/>
                <w:bCs w:val="0"/>
              </w:rPr>
              <w:t xml:space="preserve">completes relevant sections of this form and returns it to TL </w:t>
            </w:r>
            <w:r w:rsidR="00EA02AB">
              <w:rPr>
                <w:b w:val="0"/>
                <w:bCs w:val="0"/>
              </w:rPr>
              <w:t>at least one week before meeting.</w:t>
            </w:r>
          </w:p>
          <w:p w14:paraId="7AEF839E" w14:textId="77777777" w:rsidR="00447834" w:rsidRPr="00725532" w:rsidRDefault="003040E6" w:rsidP="00AB3515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TL then completes remaining sections of this form and brings two copies to WER meeting.</w:t>
            </w:r>
          </w:p>
          <w:p w14:paraId="22C659FA" w14:textId="4B5AB343" w:rsidR="00725532" w:rsidRPr="00740A3B" w:rsidRDefault="00B65CFE" w:rsidP="00AB3515">
            <w:pPr>
              <w:pStyle w:val="ListParagraph"/>
              <w:numPr>
                <w:ilvl w:val="0"/>
                <w:numId w:val="41"/>
              </w:numPr>
              <w:spacing w:before="120" w:after="12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At the WER meeting, TL leads a </w:t>
            </w:r>
            <w:r w:rsidR="00EA02AB">
              <w:rPr>
                <w:b w:val="0"/>
                <w:bCs w:val="0"/>
              </w:rPr>
              <w:t xml:space="preserve">60-90 minute </w:t>
            </w:r>
            <w:r>
              <w:rPr>
                <w:b w:val="0"/>
                <w:bCs w:val="0"/>
              </w:rPr>
              <w:t xml:space="preserve">discussion </w:t>
            </w:r>
            <w:r w:rsidR="00EA02AB">
              <w:rPr>
                <w:b w:val="0"/>
                <w:bCs w:val="0"/>
              </w:rPr>
              <w:t>through</w:t>
            </w:r>
            <w:r w:rsidR="004D5376">
              <w:rPr>
                <w:b w:val="0"/>
                <w:bCs w:val="0"/>
              </w:rPr>
              <w:t xml:space="preserve"> all </w:t>
            </w:r>
            <w:r w:rsidR="00EA02AB">
              <w:rPr>
                <w:b w:val="0"/>
                <w:bCs w:val="0"/>
              </w:rPr>
              <w:t>WER</w:t>
            </w:r>
            <w:r w:rsidR="004D5376">
              <w:rPr>
                <w:b w:val="0"/>
                <w:bCs w:val="0"/>
              </w:rPr>
              <w:t xml:space="preserve"> form responses.</w:t>
            </w:r>
          </w:p>
        </w:tc>
      </w:tr>
    </w:tbl>
    <w:p w14:paraId="0A41E274" w14:textId="77777777" w:rsidR="00F06ABE" w:rsidRDefault="00F06ABE" w:rsidP="00255CFA">
      <w:pPr>
        <w:ind w:left="0"/>
      </w:pPr>
    </w:p>
    <w:p w14:paraId="423285B6" w14:textId="08FCD45D" w:rsidR="00255CFA" w:rsidRDefault="00255CFA" w:rsidP="00255CFA">
      <w:pPr>
        <w:pStyle w:val="Heading1"/>
        <w:numPr>
          <w:ilvl w:val="0"/>
          <w:numId w:val="34"/>
        </w:numPr>
      </w:pPr>
      <w:r>
        <w:t>DIMENSIONS OF WELLBEING</w:t>
      </w:r>
      <w:r w:rsidR="00A47E48">
        <w:rPr>
          <w:rStyle w:val="FootnoteReference"/>
        </w:rPr>
        <w:footnoteReference w:id="2"/>
      </w:r>
    </w:p>
    <w:p w14:paraId="130255C6" w14:textId="77777777" w:rsidR="00B771D8" w:rsidRDefault="00B771D8" w:rsidP="004B3824"/>
    <w:p w14:paraId="67467522" w14:textId="2682DF1D" w:rsidR="00601825" w:rsidRPr="00396705" w:rsidRDefault="00601825" w:rsidP="004270BD">
      <w:pPr>
        <w:jc w:val="both"/>
      </w:pPr>
      <w:r w:rsidRPr="00396705">
        <w:t xml:space="preserve">We want to care for our Team Members in a wholistic way. However, </w:t>
      </w:r>
      <w:r w:rsidR="00821DE6">
        <w:t xml:space="preserve">if there is any topic in this section the </w:t>
      </w:r>
      <w:r w:rsidR="00821DE6" w:rsidRPr="00EA02AB">
        <w:rPr>
          <w:spacing w:val="-2"/>
        </w:rPr>
        <w:t xml:space="preserve">TM </w:t>
      </w:r>
      <w:r w:rsidR="00AF02F6" w:rsidRPr="00EA02AB">
        <w:rPr>
          <w:spacing w:val="-2"/>
        </w:rPr>
        <w:t xml:space="preserve">doesn’t want to discuss, that row </w:t>
      </w:r>
      <w:r w:rsidR="00EA02AB" w:rsidRPr="00EA02AB">
        <w:rPr>
          <w:spacing w:val="-2"/>
        </w:rPr>
        <w:t>may</w:t>
      </w:r>
      <w:r w:rsidR="00AF02F6" w:rsidRPr="00EA02AB">
        <w:rPr>
          <w:spacing w:val="-2"/>
        </w:rPr>
        <w:t xml:space="preserve"> be left blank and the topic will not be raised</w:t>
      </w:r>
      <w:r w:rsidR="0028139D" w:rsidRPr="00EA02AB">
        <w:rPr>
          <w:spacing w:val="-2"/>
        </w:rPr>
        <w:t>. Otherwise</w:t>
      </w:r>
      <w:r w:rsidR="00D1131B" w:rsidRPr="00EA02AB">
        <w:rPr>
          <w:spacing w:val="-2"/>
        </w:rPr>
        <w:t>,</w:t>
      </w:r>
      <w:r w:rsidR="002F5605" w:rsidRPr="00EA02AB">
        <w:rPr>
          <w:spacing w:val="-2"/>
        </w:rPr>
        <w:t xml:space="preserve"> TM may</w:t>
      </w:r>
      <w:r w:rsidR="0028139D" w:rsidRPr="00EA02AB">
        <w:rPr>
          <w:spacing w:val="-2"/>
        </w:rPr>
        <w:t xml:space="preserve"> </w:t>
      </w:r>
      <w:r w:rsidR="001A120B" w:rsidRPr="00EA02AB">
        <w:rPr>
          <w:spacing w:val="-2"/>
        </w:rPr>
        <w:t>use</w:t>
      </w:r>
      <w:r w:rsidR="00466C1B" w:rsidRPr="00396705">
        <w:t xml:space="preserve"> </w:t>
      </w:r>
      <w:r w:rsidR="00466C1B" w:rsidRPr="00CC1A6A">
        <w:rPr>
          <w:spacing w:val="-2"/>
        </w:rPr>
        <w:t xml:space="preserve">‘TM#’ to </w:t>
      </w:r>
      <w:r w:rsidR="008C212B" w:rsidRPr="00CC1A6A">
        <w:rPr>
          <w:spacing w:val="-2"/>
        </w:rPr>
        <w:t>rate</w:t>
      </w:r>
      <w:r w:rsidR="00396705" w:rsidRPr="00CC1A6A">
        <w:rPr>
          <w:spacing w:val="-2"/>
        </w:rPr>
        <w:t xml:space="preserve"> </w:t>
      </w:r>
      <w:r w:rsidR="00FB2C75" w:rsidRPr="00CC1A6A">
        <w:rPr>
          <w:spacing w:val="-2"/>
        </w:rPr>
        <w:t xml:space="preserve">level of wellbeing </w:t>
      </w:r>
      <w:r w:rsidR="00CB03E5" w:rsidRPr="00CC1A6A">
        <w:rPr>
          <w:spacing w:val="-2"/>
        </w:rPr>
        <w:t xml:space="preserve">in the relevant area (1 = Least Well, </w:t>
      </w:r>
      <w:r w:rsidR="00445615" w:rsidRPr="00CC1A6A">
        <w:rPr>
          <w:spacing w:val="-2"/>
        </w:rPr>
        <w:t>5</w:t>
      </w:r>
      <w:r w:rsidR="00CB03E5" w:rsidRPr="00CC1A6A">
        <w:rPr>
          <w:spacing w:val="-2"/>
        </w:rPr>
        <w:t xml:space="preserve"> = Most Well)</w:t>
      </w:r>
      <w:r w:rsidR="00FB67E3" w:rsidRPr="00CC1A6A">
        <w:rPr>
          <w:spacing w:val="-2"/>
        </w:rPr>
        <w:t xml:space="preserve"> adding comments </w:t>
      </w:r>
      <w:r w:rsidR="00916212" w:rsidRPr="00CC1A6A">
        <w:rPr>
          <w:spacing w:val="-2"/>
        </w:rPr>
        <w:t>as desired.</w:t>
      </w:r>
    </w:p>
    <w:p w14:paraId="6EA258C3" w14:textId="77777777" w:rsidR="004B3824" w:rsidRDefault="004B3824" w:rsidP="00FB2C75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2482"/>
        <w:gridCol w:w="616"/>
        <w:gridCol w:w="3548"/>
        <w:gridCol w:w="3548"/>
      </w:tblGrid>
      <w:tr w:rsidR="00034731" w14:paraId="08CEBC58" w14:textId="77777777" w:rsidTr="003966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  <w:vAlign w:val="center"/>
          </w:tcPr>
          <w:p w14:paraId="29669B3A" w14:textId="24AF7AA2" w:rsidR="00034731" w:rsidRPr="005C228F" w:rsidRDefault="00034731" w:rsidP="00396637">
            <w:pPr>
              <w:spacing w:before="120" w:after="120"/>
              <w:ind w:left="0"/>
              <w:jc w:val="center"/>
            </w:pPr>
          </w:p>
        </w:tc>
        <w:tc>
          <w:tcPr>
            <w:tcW w:w="302" w:type="pct"/>
            <w:vAlign w:val="center"/>
          </w:tcPr>
          <w:p w14:paraId="2A5F726A" w14:textId="4C12D678" w:rsidR="00034731" w:rsidRPr="005C228F" w:rsidRDefault="00034731" w:rsidP="00396637">
            <w:pPr>
              <w:spacing w:before="120" w:after="120"/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TM#</w:t>
            </w:r>
          </w:p>
        </w:tc>
        <w:tc>
          <w:tcPr>
            <w:tcW w:w="1740" w:type="pct"/>
            <w:vAlign w:val="center"/>
          </w:tcPr>
          <w:p w14:paraId="3CE0268D" w14:textId="1D79F424" w:rsidR="00034731" w:rsidRPr="005E0571" w:rsidRDefault="00034731" w:rsidP="0039663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</w:t>
            </w:r>
            <w:r w:rsidRPr="005E0571">
              <w:t xml:space="preserve"> Comments</w:t>
            </w:r>
          </w:p>
        </w:tc>
        <w:tc>
          <w:tcPr>
            <w:tcW w:w="1740" w:type="pct"/>
            <w:vAlign w:val="center"/>
          </w:tcPr>
          <w:p w14:paraId="5FDA910C" w14:textId="5C727B31" w:rsidR="00034731" w:rsidRPr="005E0571" w:rsidRDefault="00AB3515" w:rsidP="00396637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  <w:r w:rsidR="00034731" w:rsidRPr="005E0571">
              <w:t xml:space="preserve"> </w:t>
            </w:r>
            <w:r w:rsidR="00034731">
              <w:t>Comments</w:t>
            </w:r>
          </w:p>
        </w:tc>
      </w:tr>
      <w:tr w:rsidR="00034731" w14:paraId="43843F42" w14:textId="77777777" w:rsidTr="00E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36C0CA66" w14:textId="77777777" w:rsidR="00034731" w:rsidRPr="005C228F" w:rsidRDefault="00034731" w:rsidP="000D0BDF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t>Emotional</w:t>
            </w:r>
          </w:p>
          <w:p w14:paraId="6906D2E3" w14:textId="77A35489" w:rsidR="00034731" w:rsidRPr="005C228F" w:rsidRDefault="00034731" w:rsidP="00B53A4E">
            <w:pPr>
              <w:spacing w:before="120" w:after="120"/>
              <w:ind w:left="0"/>
            </w:pPr>
            <w:r w:rsidRPr="005C228F">
              <w:rPr>
                <w:b w:val="0"/>
                <w:bCs w:val="0"/>
                <w:sz w:val="16"/>
                <w:szCs w:val="16"/>
              </w:rPr>
              <w:t>Coping and relationships</w:t>
            </w:r>
          </w:p>
        </w:tc>
        <w:tc>
          <w:tcPr>
            <w:tcW w:w="302" w:type="pct"/>
          </w:tcPr>
          <w:p w14:paraId="7E1C2A0C" w14:textId="0EE457BE" w:rsidR="00034731" w:rsidRPr="005C228F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40" w:type="pct"/>
          </w:tcPr>
          <w:p w14:paraId="5939B759" w14:textId="77777777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A5C0613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017A621" w14:textId="3A9629EF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574AAA3A" w14:textId="0E1CF5EC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731" w14:paraId="1A490F6B" w14:textId="77777777" w:rsidTr="00EA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080D1B46" w14:textId="77777777" w:rsidR="00034731" w:rsidRPr="005C228F" w:rsidRDefault="00034731" w:rsidP="000D0BDF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t>Environmental</w:t>
            </w:r>
          </w:p>
          <w:p w14:paraId="72290FC7" w14:textId="4FEF14F6" w:rsidR="00034731" w:rsidRPr="005C228F" w:rsidRDefault="00034731" w:rsidP="00B53A4E">
            <w:pPr>
              <w:spacing w:before="120" w:after="120"/>
              <w:ind w:left="0"/>
            </w:pPr>
            <w:r w:rsidRPr="005C228F">
              <w:rPr>
                <w:b w:val="0"/>
                <w:bCs w:val="0"/>
                <w:sz w:val="16"/>
                <w:szCs w:val="16"/>
              </w:rPr>
              <w:t>Workplace, housing</w:t>
            </w:r>
          </w:p>
        </w:tc>
        <w:tc>
          <w:tcPr>
            <w:tcW w:w="302" w:type="pct"/>
          </w:tcPr>
          <w:p w14:paraId="4A88EEED" w14:textId="7B291574" w:rsidR="00034731" w:rsidRPr="005C228F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</w:rPr>
            </w:pPr>
          </w:p>
        </w:tc>
        <w:tc>
          <w:tcPr>
            <w:tcW w:w="1740" w:type="pct"/>
          </w:tcPr>
          <w:p w14:paraId="4A4C3784" w14:textId="77777777" w:rsidR="00034731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032F6DD" w14:textId="77777777" w:rsidR="00EA02AB" w:rsidRDefault="00EA02AB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477C7A0" w14:textId="77777777" w:rsidR="00EA02AB" w:rsidRDefault="00EA02AB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2535C165" w14:textId="2FD3623B" w:rsidR="00034731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731" w14:paraId="0A5028F5" w14:textId="77777777" w:rsidTr="00E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1CBDA6A2" w14:textId="77777777" w:rsidR="00034731" w:rsidRPr="005C228F" w:rsidRDefault="00034731" w:rsidP="000D0BDF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t>Financial</w:t>
            </w:r>
          </w:p>
          <w:p w14:paraId="7533A881" w14:textId="220411B0" w:rsidR="00034731" w:rsidRPr="005C228F" w:rsidRDefault="00034731" w:rsidP="00B53A4E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rPr>
                <w:b w:val="0"/>
                <w:bCs w:val="0"/>
                <w:sz w:val="16"/>
                <w:szCs w:val="16"/>
              </w:rPr>
              <w:t>Present and future needs</w:t>
            </w:r>
          </w:p>
        </w:tc>
        <w:tc>
          <w:tcPr>
            <w:tcW w:w="302" w:type="pct"/>
          </w:tcPr>
          <w:p w14:paraId="4F2FBBD3" w14:textId="77B1A5D4" w:rsidR="00034731" w:rsidRPr="005C228F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15E14E8E" w14:textId="77777777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A3C4C6E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34B0F1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18BC492E" w14:textId="07733362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731" w14:paraId="244C8F10" w14:textId="77777777" w:rsidTr="00EA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0ABDE499" w14:textId="31F787F1" w:rsidR="00034731" w:rsidRDefault="00034731" w:rsidP="000D0BDF">
            <w:pPr>
              <w:spacing w:before="120" w:after="120"/>
              <w:ind w:left="0"/>
              <w:rPr>
                <w:sz w:val="16"/>
                <w:szCs w:val="16"/>
              </w:rPr>
            </w:pPr>
            <w:r w:rsidRPr="005C228F">
              <w:t>Occupational</w:t>
            </w:r>
          </w:p>
          <w:p w14:paraId="2FB3F315" w14:textId="11274B22" w:rsidR="00034731" w:rsidRPr="005C228F" w:rsidRDefault="00034731" w:rsidP="00B53A4E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rPr>
                <w:b w:val="0"/>
                <w:bCs w:val="0"/>
                <w:sz w:val="16"/>
                <w:szCs w:val="16"/>
              </w:rPr>
              <w:t>Development, satisfaction</w:t>
            </w:r>
          </w:p>
        </w:tc>
        <w:tc>
          <w:tcPr>
            <w:tcW w:w="302" w:type="pct"/>
          </w:tcPr>
          <w:p w14:paraId="45781985" w14:textId="0273CE09" w:rsidR="00034731" w:rsidRPr="005C228F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40F096A1" w14:textId="77777777" w:rsidR="00034731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7BE5D69" w14:textId="77777777" w:rsidR="00EA02AB" w:rsidRDefault="00EA02AB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5D841A7A" w14:textId="77777777" w:rsidR="00EA02AB" w:rsidRDefault="00EA02AB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4773107E" w14:textId="66B44A60" w:rsidR="00034731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731" w14:paraId="7EDEAA15" w14:textId="77777777" w:rsidTr="00E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793153AD" w14:textId="77777777" w:rsidR="00034731" w:rsidRPr="005C228F" w:rsidRDefault="00034731" w:rsidP="000D0BDF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t>Physical</w:t>
            </w:r>
          </w:p>
          <w:p w14:paraId="6A35A124" w14:textId="2B7A01B0" w:rsidR="00034731" w:rsidRPr="005C228F" w:rsidRDefault="00034731" w:rsidP="00B53A4E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rPr>
                <w:b w:val="0"/>
                <w:bCs w:val="0"/>
                <w:sz w:val="16"/>
                <w:szCs w:val="16"/>
              </w:rPr>
              <w:t>Diet, exercise, medical</w:t>
            </w:r>
          </w:p>
        </w:tc>
        <w:tc>
          <w:tcPr>
            <w:tcW w:w="302" w:type="pct"/>
          </w:tcPr>
          <w:p w14:paraId="4AB4F268" w14:textId="609C60AC" w:rsidR="00034731" w:rsidRPr="005C228F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2C19677E" w14:textId="77777777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2E363CE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6C14A94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2B0BCDB0" w14:textId="4E1781F3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34731" w14:paraId="35554566" w14:textId="77777777" w:rsidTr="00EA02A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6AD35FB1" w14:textId="77777777" w:rsidR="00034731" w:rsidRPr="005C228F" w:rsidRDefault="00034731" w:rsidP="000D0BDF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t>Social</w:t>
            </w:r>
          </w:p>
          <w:p w14:paraId="4540E108" w14:textId="029F8878" w:rsidR="00034731" w:rsidRPr="005C228F" w:rsidRDefault="00034731" w:rsidP="00B53A4E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rPr>
                <w:b w:val="0"/>
                <w:bCs w:val="0"/>
                <w:sz w:val="16"/>
                <w:szCs w:val="16"/>
              </w:rPr>
              <w:t>Family, Friendships</w:t>
            </w:r>
          </w:p>
        </w:tc>
        <w:tc>
          <w:tcPr>
            <w:tcW w:w="302" w:type="pct"/>
          </w:tcPr>
          <w:p w14:paraId="437B9D4B" w14:textId="5721C2F4" w:rsidR="00034731" w:rsidRPr="005C228F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59E1270B" w14:textId="77777777" w:rsidR="00034731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C843266" w14:textId="77777777" w:rsidR="00EA02AB" w:rsidRDefault="00EA02AB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0A8D85B" w14:textId="77777777" w:rsidR="00EA02AB" w:rsidRDefault="00EA02AB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7A7AEE26" w14:textId="4EACC212" w:rsidR="00034731" w:rsidRDefault="00034731" w:rsidP="00EA02AB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34731" w14:paraId="146C4552" w14:textId="77777777" w:rsidTr="00EA02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8" w:type="pct"/>
          </w:tcPr>
          <w:p w14:paraId="288BA2EF" w14:textId="77777777" w:rsidR="00034731" w:rsidRPr="005C228F" w:rsidRDefault="00034731" w:rsidP="000D0BDF">
            <w:pPr>
              <w:spacing w:before="120" w:after="120"/>
              <w:ind w:left="0"/>
              <w:rPr>
                <w:b w:val="0"/>
                <w:bCs w:val="0"/>
              </w:rPr>
            </w:pPr>
            <w:r w:rsidRPr="005C228F">
              <w:t>Spiritual</w:t>
            </w:r>
          </w:p>
          <w:p w14:paraId="0B6188A8" w14:textId="3D431AAB" w:rsidR="008E41F7" w:rsidRPr="005C228F" w:rsidRDefault="00034731" w:rsidP="000D0BDF">
            <w:pPr>
              <w:spacing w:before="120" w:after="120"/>
              <w:ind w:left="0"/>
              <w:rPr>
                <w:sz w:val="16"/>
                <w:szCs w:val="16"/>
              </w:rPr>
            </w:pPr>
            <w:r w:rsidRPr="005C228F">
              <w:rPr>
                <w:b w:val="0"/>
                <w:bCs w:val="0"/>
                <w:sz w:val="16"/>
                <w:szCs w:val="16"/>
              </w:rPr>
              <w:t>Relationship with God</w:t>
            </w:r>
          </w:p>
        </w:tc>
        <w:tc>
          <w:tcPr>
            <w:tcW w:w="302" w:type="pct"/>
          </w:tcPr>
          <w:p w14:paraId="23541E2B" w14:textId="06A537FD" w:rsidR="00034731" w:rsidRPr="005C228F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740" w:type="pct"/>
          </w:tcPr>
          <w:p w14:paraId="3363A5FA" w14:textId="77777777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30ACF96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85903D" w14:textId="77777777" w:rsidR="00EA02AB" w:rsidRDefault="00EA02AB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1240812" w14:textId="77777777" w:rsidR="00AF02F6" w:rsidRDefault="00AF02F6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40" w:type="pct"/>
          </w:tcPr>
          <w:p w14:paraId="14A94C59" w14:textId="3054CA64" w:rsidR="00034731" w:rsidRDefault="00034731" w:rsidP="00EA02A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22AEDCF" w14:textId="77777777" w:rsidR="008E41F7" w:rsidRPr="00EA02AB" w:rsidRDefault="008E41F7" w:rsidP="008E41F7">
      <w:pPr>
        <w:ind w:left="0"/>
        <w:rPr>
          <w:sz w:val="10"/>
          <w:szCs w:val="10"/>
        </w:rPr>
      </w:pPr>
    </w:p>
    <w:p w14:paraId="463F496B" w14:textId="06DBDED6" w:rsidR="00B0669E" w:rsidRDefault="00B0669E" w:rsidP="00387381">
      <w:r>
        <w:lastRenderedPageBreak/>
        <w:t>Put an ‘</w:t>
      </w:r>
      <w:r w:rsidR="0004229B">
        <w:t>x</w:t>
      </w:r>
      <w:r>
        <w:t xml:space="preserve">’ in </w:t>
      </w:r>
      <w:r w:rsidR="008E41F7">
        <w:t>one</w:t>
      </w:r>
      <w:r w:rsidR="00763AFB">
        <w:t xml:space="preserve"> </w:t>
      </w:r>
      <w:r>
        <w:t xml:space="preserve">column below </w:t>
      </w:r>
      <w:r w:rsidR="00DB3EB1">
        <w:t xml:space="preserve">to indicate </w:t>
      </w:r>
      <w:r w:rsidR="005F3470">
        <w:t xml:space="preserve">how you feel about your work level </w:t>
      </w:r>
      <w:r w:rsidR="003D02A7">
        <w:t>over the last three months.</w:t>
      </w:r>
    </w:p>
    <w:p w14:paraId="1770EFA7" w14:textId="77777777" w:rsidR="00B0669E" w:rsidRPr="00EB17B4" w:rsidRDefault="00B0669E" w:rsidP="00D00EBE">
      <w:pPr>
        <w:ind w:left="0"/>
        <w:rPr>
          <w:sz w:val="10"/>
          <w:szCs w:val="10"/>
        </w:rPr>
      </w:pPr>
    </w:p>
    <w:tbl>
      <w:tblPr>
        <w:tblStyle w:val="TableGrid"/>
        <w:tblW w:w="0" w:type="auto"/>
        <w:tblInd w:w="0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23885" w14:paraId="7A188292" w14:textId="77777777" w:rsidTr="00EB17B4">
        <w:tc>
          <w:tcPr>
            <w:tcW w:w="2038" w:type="dxa"/>
            <w:shd w:val="clear" w:color="auto" w:fill="F2F2F2"/>
          </w:tcPr>
          <w:p w14:paraId="57878AF5" w14:textId="4F44DCA7" w:rsidR="00523885" w:rsidRPr="00B0669E" w:rsidRDefault="004E20BD" w:rsidP="00EA02AB">
            <w:pPr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0669E">
              <w:rPr>
                <w:b/>
                <w:bCs/>
                <w:sz w:val="16"/>
                <w:szCs w:val="16"/>
              </w:rPr>
              <w:t>Very Underworked</w:t>
            </w:r>
          </w:p>
        </w:tc>
        <w:tc>
          <w:tcPr>
            <w:tcW w:w="2039" w:type="dxa"/>
            <w:shd w:val="clear" w:color="auto" w:fill="F2F2F2"/>
          </w:tcPr>
          <w:p w14:paraId="05EABA44" w14:textId="5F8A438A" w:rsidR="00523885" w:rsidRPr="00B0669E" w:rsidRDefault="004E20BD" w:rsidP="00EA02AB">
            <w:pPr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0669E">
              <w:rPr>
                <w:b/>
                <w:bCs/>
                <w:sz w:val="16"/>
                <w:szCs w:val="16"/>
              </w:rPr>
              <w:t>Slightly Underworked</w:t>
            </w:r>
          </w:p>
        </w:tc>
        <w:tc>
          <w:tcPr>
            <w:tcW w:w="2039" w:type="dxa"/>
            <w:shd w:val="clear" w:color="auto" w:fill="F2F2F2"/>
          </w:tcPr>
          <w:p w14:paraId="18F86D57" w14:textId="1544E702" w:rsidR="00523885" w:rsidRPr="00B0669E" w:rsidRDefault="000B6D1C" w:rsidP="00EA02AB">
            <w:pPr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0669E">
              <w:rPr>
                <w:b/>
                <w:bCs/>
                <w:sz w:val="16"/>
                <w:szCs w:val="16"/>
              </w:rPr>
              <w:t>Healthy</w:t>
            </w:r>
            <w:r w:rsidR="00B3213C" w:rsidRPr="00B0669E">
              <w:rPr>
                <w:b/>
                <w:bCs/>
                <w:sz w:val="16"/>
                <w:szCs w:val="16"/>
              </w:rPr>
              <w:t xml:space="preserve"> Work Level</w:t>
            </w:r>
          </w:p>
        </w:tc>
        <w:tc>
          <w:tcPr>
            <w:tcW w:w="2039" w:type="dxa"/>
            <w:shd w:val="clear" w:color="auto" w:fill="F2F2F2"/>
          </w:tcPr>
          <w:p w14:paraId="0D8763A6" w14:textId="098BF677" w:rsidR="00523885" w:rsidRPr="00B0669E" w:rsidRDefault="004E20BD" w:rsidP="00EA02AB">
            <w:pPr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0669E">
              <w:rPr>
                <w:b/>
                <w:bCs/>
                <w:sz w:val="16"/>
                <w:szCs w:val="16"/>
              </w:rPr>
              <w:t>Slightly Overworked</w:t>
            </w:r>
          </w:p>
        </w:tc>
        <w:tc>
          <w:tcPr>
            <w:tcW w:w="2039" w:type="dxa"/>
            <w:shd w:val="clear" w:color="auto" w:fill="F2F2F2"/>
          </w:tcPr>
          <w:p w14:paraId="1E067DE5" w14:textId="1EFDFA4A" w:rsidR="00523885" w:rsidRPr="00B0669E" w:rsidRDefault="004E20BD" w:rsidP="00EA02AB">
            <w:pPr>
              <w:ind w:left="0"/>
              <w:jc w:val="center"/>
              <w:rPr>
                <w:b/>
                <w:bCs/>
                <w:sz w:val="16"/>
                <w:szCs w:val="16"/>
              </w:rPr>
            </w:pPr>
            <w:r w:rsidRPr="00B0669E">
              <w:rPr>
                <w:b/>
                <w:bCs/>
                <w:sz w:val="16"/>
                <w:szCs w:val="16"/>
              </w:rPr>
              <w:t>Very Overworked</w:t>
            </w:r>
          </w:p>
        </w:tc>
      </w:tr>
      <w:tr w:rsidR="00DB3EB1" w14:paraId="579C2D57" w14:textId="77777777" w:rsidTr="0012394C">
        <w:tc>
          <w:tcPr>
            <w:tcW w:w="2038" w:type="dxa"/>
            <w:shd w:val="clear" w:color="auto" w:fill="auto"/>
            <w:vAlign w:val="center"/>
          </w:tcPr>
          <w:p w14:paraId="781E0711" w14:textId="5A76262A" w:rsidR="000061CA" w:rsidRPr="00861093" w:rsidRDefault="000061CA" w:rsidP="00EA02AB">
            <w:pPr>
              <w:spacing w:before="120" w:after="120"/>
              <w:ind w:left="0"/>
              <w:jc w:val="center"/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3020BD7" w14:textId="26809182" w:rsidR="000061CA" w:rsidRPr="00861093" w:rsidRDefault="000061CA" w:rsidP="00EA02AB">
            <w:pPr>
              <w:spacing w:before="120" w:after="120"/>
              <w:ind w:left="0"/>
              <w:jc w:val="center"/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708D09E6" w14:textId="64815969" w:rsidR="000061CA" w:rsidRPr="00861093" w:rsidRDefault="000061CA" w:rsidP="00EA02AB">
            <w:pPr>
              <w:spacing w:before="120" w:after="120"/>
              <w:ind w:left="0"/>
              <w:jc w:val="center"/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6DC1B1BD" w14:textId="14A237EC" w:rsidR="000061CA" w:rsidRPr="00861093" w:rsidRDefault="000061CA" w:rsidP="00EA02AB">
            <w:pPr>
              <w:spacing w:before="120" w:after="120"/>
              <w:ind w:left="0"/>
              <w:jc w:val="center"/>
            </w:pPr>
          </w:p>
        </w:tc>
        <w:tc>
          <w:tcPr>
            <w:tcW w:w="2039" w:type="dxa"/>
            <w:shd w:val="clear" w:color="auto" w:fill="auto"/>
            <w:vAlign w:val="center"/>
          </w:tcPr>
          <w:p w14:paraId="3ACCA329" w14:textId="2E482457" w:rsidR="000061CA" w:rsidRPr="00861093" w:rsidRDefault="000061CA" w:rsidP="00EA02AB">
            <w:pPr>
              <w:spacing w:before="120" w:after="120"/>
              <w:ind w:left="0"/>
              <w:jc w:val="center"/>
            </w:pPr>
          </w:p>
        </w:tc>
      </w:tr>
    </w:tbl>
    <w:p w14:paraId="1C43336A" w14:textId="77777777" w:rsidR="006D5729" w:rsidRDefault="006D5729" w:rsidP="006D5729">
      <w:pPr>
        <w:ind w:left="0"/>
      </w:pPr>
    </w:p>
    <w:p w14:paraId="6861D6DB" w14:textId="77777777" w:rsidR="00EA02AB" w:rsidRDefault="00EA02AB" w:rsidP="006D5729">
      <w:pPr>
        <w:ind w:left="0"/>
      </w:pPr>
    </w:p>
    <w:p w14:paraId="37DC7295" w14:textId="77777777" w:rsidR="007B2E6D" w:rsidRDefault="007B2E6D" w:rsidP="007B2E6D">
      <w:pPr>
        <w:pStyle w:val="Heading1"/>
        <w:numPr>
          <w:ilvl w:val="0"/>
          <w:numId w:val="34"/>
        </w:numPr>
      </w:pPr>
      <w:r>
        <w:t>KEY RESPONSIBILITIES</w:t>
      </w:r>
    </w:p>
    <w:p w14:paraId="67AECC31" w14:textId="77777777" w:rsidR="007B2E6D" w:rsidRDefault="007B2E6D" w:rsidP="006D5729">
      <w:pPr>
        <w:ind w:left="0"/>
      </w:pPr>
    </w:p>
    <w:p w14:paraId="31932DF5" w14:textId="433BD9D3" w:rsidR="00932E83" w:rsidRPr="00387381" w:rsidRDefault="005970FE" w:rsidP="00387381">
      <w:pPr>
        <w:jc w:val="both"/>
      </w:pPr>
      <w:r>
        <w:t>R</w:t>
      </w:r>
      <w:r w:rsidR="00C007E7" w:rsidRPr="00387381">
        <w:t xml:space="preserve">esponsibilities should be </w:t>
      </w:r>
      <w:r w:rsidR="00387381" w:rsidRPr="00387381">
        <w:t xml:space="preserve">transferred from TM’s </w:t>
      </w:r>
      <w:r w:rsidR="00387381">
        <w:t>position</w:t>
      </w:r>
      <w:r w:rsidR="00387381" w:rsidRPr="00387381">
        <w:t xml:space="preserve"> description or agreed by TM and TL in advance. </w:t>
      </w:r>
      <w:r w:rsidR="001A120B" w:rsidRPr="00387381">
        <w:t>For each</w:t>
      </w:r>
      <w:r>
        <w:t xml:space="preserve"> responsibility</w:t>
      </w:r>
      <w:r w:rsidR="001A120B" w:rsidRPr="00387381">
        <w:t xml:space="preserve">, </w:t>
      </w:r>
      <w:r w:rsidR="001A0BD2" w:rsidRPr="00387381">
        <w:t xml:space="preserve">TM </w:t>
      </w:r>
      <w:r w:rsidR="00F011EF" w:rsidRPr="00387381">
        <w:t xml:space="preserve">should use ‘TM#’ to </w:t>
      </w:r>
      <w:r w:rsidR="008C212B" w:rsidRPr="00387381">
        <w:t>rate</w:t>
      </w:r>
      <w:r w:rsidR="002027EF" w:rsidRPr="00387381">
        <w:t xml:space="preserve"> </w:t>
      </w:r>
      <w:r w:rsidR="009B6F6A" w:rsidRPr="00387381">
        <w:t>a sense of</w:t>
      </w:r>
      <w:r w:rsidR="00916212" w:rsidRPr="00387381">
        <w:t xml:space="preserve"> </w:t>
      </w:r>
      <w:r w:rsidR="00683269" w:rsidRPr="00387381">
        <w:t xml:space="preserve">the </w:t>
      </w:r>
      <w:r w:rsidR="00215C81">
        <w:t>TM’s</w:t>
      </w:r>
      <w:r w:rsidR="00810D3D" w:rsidRPr="00387381">
        <w:t xml:space="preserve"> own</w:t>
      </w:r>
      <w:r w:rsidR="009B6F6A" w:rsidRPr="00387381">
        <w:t xml:space="preserve"> </w:t>
      </w:r>
      <w:r w:rsidR="00CB1A44" w:rsidRPr="00387381">
        <w:t xml:space="preserve">effectiveness </w:t>
      </w:r>
      <w:r w:rsidR="00944AAC" w:rsidRPr="00387381">
        <w:t xml:space="preserve">(1 = Least </w:t>
      </w:r>
      <w:r w:rsidR="008A4C20" w:rsidRPr="00387381">
        <w:t>Effective</w:t>
      </w:r>
      <w:r w:rsidR="00944AAC" w:rsidRPr="00387381">
        <w:t xml:space="preserve">, 5 = Most </w:t>
      </w:r>
      <w:r w:rsidR="008A4C20" w:rsidRPr="00387381">
        <w:t>Effective</w:t>
      </w:r>
      <w:r w:rsidR="00944AAC" w:rsidRPr="00387381">
        <w:t>)</w:t>
      </w:r>
      <w:r w:rsidR="000206CB" w:rsidRPr="00387381">
        <w:t xml:space="preserve"> </w:t>
      </w:r>
      <w:r w:rsidR="00916212" w:rsidRPr="00387381">
        <w:t xml:space="preserve">adding comments as desired. </w:t>
      </w:r>
      <w:r w:rsidR="001A0BD2" w:rsidRPr="00387381">
        <w:t>TL should do likewise with respect to TM’s effectiveness.</w:t>
      </w:r>
    </w:p>
    <w:p w14:paraId="7F501565" w14:textId="77777777" w:rsidR="00932E83" w:rsidRDefault="00932E83" w:rsidP="006D5729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002"/>
        <w:gridCol w:w="616"/>
        <w:gridCol w:w="3002"/>
        <w:gridCol w:w="572"/>
        <w:gridCol w:w="3002"/>
      </w:tblGrid>
      <w:tr w:rsidR="006D5729" w14:paraId="35FB8F34" w14:textId="77777777" w:rsidTr="00C007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05E13DCC" w14:textId="4D229E61" w:rsidR="006D5729" w:rsidRDefault="00616D76" w:rsidP="00BA371A">
            <w:pPr>
              <w:ind w:left="0"/>
            </w:pPr>
            <w:r>
              <w:t>Responsibility</w:t>
            </w:r>
          </w:p>
        </w:tc>
        <w:tc>
          <w:tcPr>
            <w:tcW w:w="250" w:type="pct"/>
          </w:tcPr>
          <w:p w14:paraId="2D0C6645" w14:textId="639A2516" w:rsidR="006D5729" w:rsidRDefault="00F70758" w:rsidP="0057687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</w:t>
            </w:r>
            <w:r w:rsidR="006D5729">
              <w:t>#</w:t>
            </w:r>
          </w:p>
        </w:tc>
        <w:tc>
          <w:tcPr>
            <w:tcW w:w="1500" w:type="pct"/>
          </w:tcPr>
          <w:p w14:paraId="4FBC3085" w14:textId="72B0E340" w:rsidR="006D5729" w:rsidRDefault="00BF04C1" w:rsidP="0057687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Member Comments</w:t>
            </w:r>
          </w:p>
        </w:tc>
        <w:tc>
          <w:tcPr>
            <w:tcW w:w="250" w:type="pct"/>
          </w:tcPr>
          <w:p w14:paraId="019E34CA" w14:textId="580B8671" w:rsidR="006D5729" w:rsidRDefault="00F70758" w:rsidP="0057687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  <w:r w:rsidR="00810D3D">
              <w:t>#</w:t>
            </w:r>
          </w:p>
        </w:tc>
        <w:tc>
          <w:tcPr>
            <w:tcW w:w="1500" w:type="pct"/>
          </w:tcPr>
          <w:p w14:paraId="2D5BCE06" w14:textId="3B9222D8" w:rsidR="006D5729" w:rsidRDefault="00BF04C1" w:rsidP="00576878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Team Leader Comments</w:t>
            </w:r>
          </w:p>
        </w:tc>
      </w:tr>
      <w:tr w:rsidR="00C007E7" w14:paraId="7422FA80" w14:textId="77777777" w:rsidTr="00EB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2155B66E" w14:textId="77777777" w:rsidR="00000A4E" w:rsidRDefault="00000A4E" w:rsidP="00EB17B4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</w:p>
          <w:p w14:paraId="0B6664CE" w14:textId="77777777" w:rsidR="00EB17B4" w:rsidRDefault="00EB17B4" w:rsidP="00EB17B4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</w:p>
          <w:p w14:paraId="0387B65D" w14:textId="77777777" w:rsidR="00EB17B4" w:rsidRDefault="00EB17B4" w:rsidP="00EB17B4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</w:p>
          <w:p w14:paraId="0EB186C3" w14:textId="7751CECD" w:rsidR="00EA02AB" w:rsidRPr="00000A4E" w:rsidRDefault="00EA02AB" w:rsidP="00EB17B4">
            <w:pPr>
              <w:spacing w:before="120" w:after="120"/>
              <w:ind w:left="0"/>
              <w:rPr>
                <w:sz w:val="16"/>
                <w:szCs w:val="16"/>
              </w:rPr>
            </w:pPr>
          </w:p>
        </w:tc>
        <w:tc>
          <w:tcPr>
            <w:tcW w:w="250" w:type="pct"/>
          </w:tcPr>
          <w:p w14:paraId="4B8B9FEF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6837D66" w14:textId="57531260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" w:type="pct"/>
          </w:tcPr>
          <w:p w14:paraId="3D6E8946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54950664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729" w14:paraId="6970B417" w14:textId="77777777" w:rsidTr="00EB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1AA307C9" w14:textId="77777777" w:rsidR="006D5729" w:rsidRDefault="006D5729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5763FC02" w14:textId="77777777" w:rsidR="00EB17B4" w:rsidRDefault="00EB17B4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2924160A" w14:textId="77777777" w:rsidR="00EB17B4" w:rsidRDefault="00EB17B4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7CF0E7F9" w14:textId="31627209" w:rsidR="00EA02AB" w:rsidRDefault="00EA02AB" w:rsidP="00EB17B4">
            <w:pPr>
              <w:spacing w:before="120" w:after="120"/>
              <w:ind w:left="0"/>
            </w:pPr>
          </w:p>
        </w:tc>
        <w:tc>
          <w:tcPr>
            <w:tcW w:w="250" w:type="pct"/>
          </w:tcPr>
          <w:p w14:paraId="410035D1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01D5E3B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" w:type="pct"/>
          </w:tcPr>
          <w:p w14:paraId="41B4C5F7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F1B67FA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7E7" w14:paraId="2BEBDC27" w14:textId="77777777" w:rsidTr="00EB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597B43E9" w14:textId="77777777" w:rsidR="006D5729" w:rsidRDefault="006D5729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525A2F83" w14:textId="77777777" w:rsidR="00EB17B4" w:rsidRDefault="00EB17B4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69588E92" w14:textId="77777777" w:rsidR="00EB17B4" w:rsidRDefault="00EB17B4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23B9C121" w14:textId="28BD8D74" w:rsidR="00EA02AB" w:rsidRDefault="00EA02AB" w:rsidP="00EB17B4">
            <w:pPr>
              <w:spacing w:before="120" w:after="120"/>
              <w:ind w:left="0"/>
            </w:pPr>
          </w:p>
        </w:tc>
        <w:tc>
          <w:tcPr>
            <w:tcW w:w="250" w:type="pct"/>
          </w:tcPr>
          <w:p w14:paraId="2832E29C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432C496C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" w:type="pct"/>
          </w:tcPr>
          <w:p w14:paraId="15098A68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2A0F66EA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729" w14:paraId="2F06942C" w14:textId="77777777" w:rsidTr="00EB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15B6AEC2" w14:textId="77777777" w:rsidR="006D5729" w:rsidRDefault="006D5729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6ACE024F" w14:textId="77777777" w:rsidR="00EB17B4" w:rsidRDefault="00EB17B4" w:rsidP="00EB17B4">
            <w:pPr>
              <w:spacing w:before="120" w:after="120"/>
              <w:ind w:left="0"/>
            </w:pPr>
          </w:p>
          <w:p w14:paraId="2AC516E2" w14:textId="77777777" w:rsidR="00EA02AB" w:rsidRDefault="00EA02AB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1269800A" w14:textId="0AE85EE1" w:rsidR="00EB17B4" w:rsidRDefault="00EB17B4" w:rsidP="00EB17B4">
            <w:pPr>
              <w:spacing w:before="120" w:after="120"/>
              <w:ind w:left="0"/>
            </w:pPr>
          </w:p>
        </w:tc>
        <w:tc>
          <w:tcPr>
            <w:tcW w:w="250" w:type="pct"/>
          </w:tcPr>
          <w:p w14:paraId="7461B820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63E1A22D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" w:type="pct"/>
          </w:tcPr>
          <w:p w14:paraId="6217909B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3D13789B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007E7" w14:paraId="0D268689" w14:textId="77777777" w:rsidTr="00EB17B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117B1EF7" w14:textId="77777777" w:rsidR="006D5729" w:rsidRDefault="006D5729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5F1600CD" w14:textId="77777777" w:rsidR="00EB17B4" w:rsidRDefault="00EB17B4" w:rsidP="00EB17B4">
            <w:pPr>
              <w:spacing w:before="120" w:after="120"/>
              <w:ind w:left="0"/>
            </w:pPr>
          </w:p>
          <w:p w14:paraId="66533E22" w14:textId="77777777" w:rsidR="00EA02AB" w:rsidRDefault="00EA02AB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2A6F28DD" w14:textId="0F8C9903" w:rsidR="00EB17B4" w:rsidRDefault="00EB17B4" w:rsidP="00EB17B4">
            <w:pPr>
              <w:spacing w:before="120" w:after="120"/>
              <w:ind w:left="0"/>
            </w:pPr>
          </w:p>
        </w:tc>
        <w:tc>
          <w:tcPr>
            <w:tcW w:w="250" w:type="pct"/>
          </w:tcPr>
          <w:p w14:paraId="057F67B4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03BA0776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50" w:type="pct"/>
          </w:tcPr>
          <w:p w14:paraId="12BCEDA5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74F59A1F" w14:textId="77777777" w:rsidR="006D5729" w:rsidRDefault="006D5729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6D5729" w14:paraId="749022DD" w14:textId="77777777" w:rsidTr="00EB17B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</w:tcPr>
          <w:p w14:paraId="5C2EA712" w14:textId="77777777" w:rsidR="006D5729" w:rsidRDefault="006D5729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2DB3E507" w14:textId="77777777" w:rsidR="00EB17B4" w:rsidRDefault="00EB17B4" w:rsidP="00EB17B4">
            <w:pPr>
              <w:spacing w:before="120" w:after="120"/>
              <w:ind w:left="0"/>
            </w:pPr>
          </w:p>
          <w:p w14:paraId="295BD954" w14:textId="77777777" w:rsidR="00EA02AB" w:rsidRDefault="00EA02AB" w:rsidP="00EB17B4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1A03DF35" w14:textId="1FD6AF34" w:rsidR="00EB17B4" w:rsidRDefault="00EB17B4" w:rsidP="00EB17B4">
            <w:pPr>
              <w:spacing w:before="120" w:after="120"/>
              <w:ind w:left="0"/>
            </w:pPr>
          </w:p>
        </w:tc>
        <w:tc>
          <w:tcPr>
            <w:tcW w:w="250" w:type="pct"/>
          </w:tcPr>
          <w:p w14:paraId="2196B8E4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2E3FC4FE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50" w:type="pct"/>
          </w:tcPr>
          <w:p w14:paraId="5F7506A9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00" w:type="pct"/>
          </w:tcPr>
          <w:p w14:paraId="278D58B0" w14:textId="77777777" w:rsidR="006D5729" w:rsidRDefault="006D5729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74D90C5" w14:textId="77777777" w:rsidR="006215EF" w:rsidRDefault="006215EF" w:rsidP="00E57F14"/>
    <w:p w14:paraId="32FB5403" w14:textId="4F618F75" w:rsidR="00E57F14" w:rsidRDefault="00897EC7" w:rsidP="00E57F14">
      <w:r>
        <w:t xml:space="preserve">Does </w:t>
      </w:r>
      <w:r w:rsidR="00387381">
        <w:t xml:space="preserve">TM or TL </w:t>
      </w:r>
      <w:r>
        <w:t>believe the TM’s responsibilities</w:t>
      </w:r>
      <w:r w:rsidR="00AD5AEC">
        <w:t xml:space="preserve"> / role description</w:t>
      </w:r>
      <w:r>
        <w:t xml:space="preserve"> should be </w:t>
      </w:r>
      <w:r w:rsidR="00836DB1">
        <w:t>modified</w:t>
      </w:r>
      <w:r>
        <w:t xml:space="preserve"> in any way?</w:t>
      </w:r>
      <w:r w:rsidR="00AD5AEC">
        <w:t xml:space="preserve"> If there is agreement on this, the </w:t>
      </w:r>
      <w:r w:rsidR="005E464B">
        <w:t xml:space="preserve">TM’s </w:t>
      </w:r>
      <w:r w:rsidR="00AD5AEC">
        <w:t xml:space="preserve">role description should be </w:t>
      </w:r>
      <w:r w:rsidR="005E464B">
        <w:t>updated and re-signed by TM and TL.</w:t>
      </w:r>
    </w:p>
    <w:p w14:paraId="40A21687" w14:textId="77777777" w:rsidR="00E57F14" w:rsidRPr="00E57F14" w:rsidRDefault="00E57F14" w:rsidP="00E57F14"/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4883"/>
        <w:gridCol w:w="5311"/>
      </w:tblGrid>
      <w:tr w:rsidR="00E57F14" w14:paraId="2DBD21F7" w14:textId="77777777" w:rsidTr="006E57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pct"/>
          </w:tcPr>
          <w:p w14:paraId="437BB760" w14:textId="4F48972B" w:rsidR="00E57F14" w:rsidRDefault="00897EC7" w:rsidP="00527B3E">
            <w:pPr>
              <w:ind w:left="0"/>
              <w:jc w:val="center"/>
            </w:pPr>
            <w:r>
              <w:t>TM</w:t>
            </w:r>
            <w:r w:rsidR="00E57F14">
              <w:t xml:space="preserve"> Comments</w:t>
            </w:r>
            <w:r>
              <w:t xml:space="preserve"> on </w:t>
            </w:r>
            <w:r w:rsidR="00705A6E">
              <w:t>Modifying Responsibilities</w:t>
            </w:r>
          </w:p>
        </w:tc>
        <w:tc>
          <w:tcPr>
            <w:tcW w:w="2605" w:type="pct"/>
          </w:tcPr>
          <w:p w14:paraId="5AE21143" w14:textId="0E8E73E1" w:rsidR="00E57F14" w:rsidRDefault="00897EC7" w:rsidP="00527B3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TL Comments on </w:t>
            </w:r>
            <w:r w:rsidR="00705A6E">
              <w:t>Modifying Responsibilities</w:t>
            </w:r>
          </w:p>
        </w:tc>
      </w:tr>
      <w:tr w:rsidR="00E57F14" w14:paraId="631549E8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5" w:type="pct"/>
            <w:vAlign w:val="center"/>
          </w:tcPr>
          <w:p w14:paraId="337B8FA2" w14:textId="77777777" w:rsidR="00EB17B4" w:rsidRDefault="00EB17B4" w:rsidP="00A5067B">
            <w:pPr>
              <w:spacing w:before="120" w:after="120"/>
              <w:ind w:left="0"/>
            </w:pPr>
          </w:p>
          <w:p w14:paraId="4BCCC66A" w14:textId="62E6E7CA" w:rsidR="00EA02AB" w:rsidRPr="00A5067B" w:rsidRDefault="00EA02AB" w:rsidP="00A5067B">
            <w:pPr>
              <w:spacing w:before="120" w:after="120"/>
              <w:ind w:left="0"/>
              <w:rPr>
                <w:b w:val="0"/>
                <w:bCs w:val="0"/>
              </w:rPr>
            </w:pPr>
          </w:p>
        </w:tc>
        <w:tc>
          <w:tcPr>
            <w:tcW w:w="2605" w:type="pct"/>
            <w:vAlign w:val="center"/>
          </w:tcPr>
          <w:p w14:paraId="1E9617A8" w14:textId="77777777" w:rsidR="00EA02AB" w:rsidRDefault="00EA02AB" w:rsidP="00A5067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C8D866B" w14:textId="77777777" w:rsidR="00EA02AB" w:rsidRDefault="00EA02AB" w:rsidP="00A5067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3FAAEEC" w14:textId="0BA67A18" w:rsidR="00EA02AB" w:rsidRDefault="00EA02AB" w:rsidP="00A5067B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451B168A" w14:textId="187DE8DA" w:rsidR="009238BE" w:rsidRDefault="009238BE" w:rsidP="00EA02AB">
      <w:pPr>
        <w:ind w:left="0"/>
      </w:pPr>
    </w:p>
    <w:p w14:paraId="46AD6AA6" w14:textId="45088AA0" w:rsidR="006D5729" w:rsidRDefault="0021267B" w:rsidP="009238BE">
      <w:pPr>
        <w:pStyle w:val="Heading1"/>
      </w:pPr>
      <w:r>
        <w:lastRenderedPageBreak/>
        <w:t>MINISTRY DEVELOPMENT</w:t>
      </w:r>
      <w:r w:rsidR="00655D28">
        <w:rPr>
          <w:rStyle w:val="FootnoteReference"/>
        </w:rPr>
        <w:footnoteReference w:id="3"/>
      </w:r>
    </w:p>
    <w:p w14:paraId="1B5E75BD" w14:textId="77777777" w:rsidR="00254CA1" w:rsidRDefault="00254CA1" w:rsidP="00604688">
      <w:pPr>
        <w:ind w:left="0"/>
      </w:pPr>
    </w:p>
    <w:p w14:paraId="769DAA8F" w14:textId="297C8B84" w:rsidR="00006558" w:rsidRDefault="00BE2752" w:rsidP="00491C4B">
      <w:r>
        <w:t xml:space="preserve">TM comments optional. TL should </w:t>
      </w:r>
      <w:r w:rsidR="002C5385">
        <w:t xml:space="preserve">provide feedback that is </w:t>
      </w:r>
      <w:r w:rsidR="00C87907">
        <w:t>specific, fair and kind</w:t>
      </w:r>
      <w:r w:rsidR="00660E2F">
        <w:t xml:space="preserve">, and </w:t>
      </w:r>
      <w:r w:rsidR="00660E2F" w:rsidRPr="00660E2F">
        <w:rPr>
          <w:spacing w:val="-2"/>
        </w:rPr>
        <w:t>should endeavour</w:t>
      </w:r>
      <w:r w:rsidR="00660E2F">
        <w:t xml:space="preserve"> to restrict significant critical feedback to two or three areas so as not to overwhelm the Team Member.</w:t>
      </w:r>
    </w:p>
    <w:p w14:paraId="180D4701" w14:textId="77777777" w:rsidR="00006558" w:rsidRDefault="00006558" w:rsidP="00604688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0677FE" w:rsidRPr="005E0571" w14:paraId="303BDAFF" w14:textId="77777777" w:rsidTr="0020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2E6D7836" w14:textId="522D6199" w:rsidR="000677FE" w:rsidRPr="00C36AD8" w:rsidRDefault="00776753" w:rsidP="00C36AD8">
            <w:pPr>
              <w:spacing w:before="120" w:after="120"/>
              <w:ind w:left="0"/>
              <w:rPr>
                <w:b w:val="0"/>
                <w:bCs w:val="0"/>
              </w:rPr>
            </w:pPr>
            <w:r>
              <w:t>Character</w:t>
            </w:r>
          </w:p>
        </w:tc>
        <w:tc>
          <w:tcPr>
            <w:tcW w:w="1667" w:type="pct"/>
            <w:vAlign w:val="center"/>
          </w:tcPr>
          <w:p w14:paraId="5B7E1A00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</w:t>
            </w:r>
            <w:r w:rsidRPr="005E0571">
              <w:t xml:space="preserve"> Comments</w:t>
            </w:r>
          </w:p>
        </w:tc>
        <w:tc>
          <w:tcPr>
            <w:tcW w:w="1667" w:type="pct"/>
            <w:vAlign w:val="center"/>
          </w:tcPr>
          <w:p w14:paraId="0FB8665E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  <w:r w:rsidRPr="005E0571">
              <w:t xml:space="preserve"> </w:t>
            </w:r>
            <w:r>
              <w:t>Comments</w:t>
            </w:r>
          </w:p>
        </w:tc>
      </w:tr>
      <w:tr w:rsidR="000677FE" w14:paraId="5CA8E852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5178ADA" w14:textId="7220F13E" w:rsidR="000677FE" w:rsidRPr="005C228F" w:rsidRDefault="000677FE" w:rsidP="00B6098E">
            <w:pPr>
              <w:spacing w:before="120" w:after="120"/>
              <w:ind w:left="0"/>
            </w:pPr>
            <w:r>
              <w:rPr>
                <w:b w:val="0"/>
                <w:bCs w:val="0"/>
                <w:sz w:val="16"/>
                <w:szCs w:val="16"/>
              </w:rPr>
              <w:t xml:space="preserve">Maintains spiritual disciplines </w:t>
            </w:r>
            <w:r w:rsidR="007B2E6D">
              <w:rPr>
                <w:b w:val="0"/>
                <w:bCs w:val="0"/>
                <w:sz w:val="16"/>
                <w:szCs w:val="16"/>
              </w:rPr>
              <w:t>e.g.</w:t>
            </w:r>
            <w:r>
              <w:rPr>
                <w:b w:val="0"/>
                <w:bCs w:val="0"/>
                <w:sz w:val="16"/>
                <w:szCs w:val="16"/>
              </w:rPr>
              <w:t xml:space="preserve"> Bible reading, prayer and devotional reading.</w:t>
            </w:r>
          </w:p>
        </w:tc>
        <w:tc>
          <w:tcPr>
            <w:tcW w:w="1667" w:type="pct"/>
          </w:tcPr>
          <w:p w14:paraId="368F4260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07B4B9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3484F37" w14:textId="352C62A3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6813DA41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7FE" w14:paraId="63A99A66" w14:textId="77777777" w:rsidTr="00200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549B287" w14:textId="273F999C" w:rsidR="000677FE" w:rsidRDefault="00282426" w:rsidP="000935C6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Demonstrates </w:t>
            </w:r>
            <w:r w:rsidR="00EE77E7">
              <w:rPr>
                <w:b w:val="0"/>
                <w:bCs w:val="0"/>
                <w:sz w:val="16"/>
                <w:szCs w:val="16"/>
              </w:rPr>
              <w:t>the character of a Christian leader</w:t>
            </w:r>
            <w:r>
              <w:rPr>
                <w:b w:val="0"/>
                <w:bCs w:val="0"/>
                <w:sz w:val="16"/>
                <w:szCs w:val="16"/>
              </w:rPr>
              <w:t xml:space="preserve"> (</w:t>
            </w:r>
            <w:r w:rsidR="002D7E2D">
              <w:rPr>
                <w:b w:val="0"/>
                <w:bCs w:val="0"/>
                <w:sz w:val="16"/>
                <w:szCs w:val="16"/>
              </w:rPr>
              <w:t>1</w:t>
            </w:r>
            <w:r>
              <w:rPr>
                <w:b w:val="0"/>
                <w:bCs w:val="0"/>
                <w:sz w:val="16"/>
                <w:szCs w:val="16"/>
              </w:rPr>
              <w:t xml:space="preserve"> Timothy 3.1-13, Titus 1.5-9).</w:t>
            </w:r>
          </w:p>
        </w:tc>
        <w:tc>
          <w:tcPr>
            <w:tcW w:w="1667" w:type="pct"/>
          </w:tcPr>
          <w:p w14:paraId="3FD8BEA6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9435832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59B2489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1BD55EFC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7FE" w14:paraId="79532F0A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ACBA157" w14:textId="58795898" w:rsidR="00524F4E" w:rsidRDefault="003925E8" w:rsidP="00B6098E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Demonstrates</w:t>
            </w:r>
            <w:r w:rsidR="000E4F82">
              <w:rPr>
                <w:b w:val="0"/>
                <w:bCs w:val="0"/>
                <w:sz w:val="16"/>
                <w:szCs w:val="16"/>
              </w:rPr>
              <w:t xml:space="preserve"> humility and</w:t>
            </w:r>
            <w:r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CA3D5E">
              <w:rPr>
                <w:b w:val="0"/>
                <w:bCs w:val="0"/>
                <w:sz w:val="16"/>
                <w:szCs w:val="16"/>
              </w:rPr>
              <w:t>teachability,</w:t>
            </w:r>
            <w:r w:rsidR="00C415A5">
              <w:rPr>
                <w:b w:val="0"/>
                <w:bCs w:val="0"/>
                <w:sz w:val="16"/>
                <w:szCs w:val="16"/>
              </w:rPr>
              <w:t xml:space="preserve"> including </w:t>
            </w:r>
            <w:r w:rsidR="00CD5DF8">
              <w:rPr>
                <w:b w:val="0"/>
                <w:bCs w:val="0"/>
                <w:sz w:val="16"/>
                <w:szCs w:val="16"/>
              </w:rPr>
              <w:t>pursuing self-development.</w:t>
            </w:r>
          </w:p>
        </w:tc>
        <w:tc>
          <w:tcPr>
            <w:tcW w:w="1667" w:type="pct"/>
          </w:tcPr>
          <w:p w14:paraId="118ECC1B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8215B98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362C2CF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6ED8416F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9490721" w14:textId="77777777" w:rsidR="00986FAC" w:rsidRDefault="00986FAC" w:rsidP="00604688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0677FE" w:rsidRPr="005E0571" w14:paraId="1A7DAFA2" w14:textId="77777777" w:rsidTr="0020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AAEFE99" w14:textId="7B3417BC" w:rsidR="000677FE" w:rsidRPr="00C36AD8" w:rsidRDefault="000677FE" w:rsidP="00B6098E">
            <w:pPr>
              <w:spacing w:before="120" w:after="120"/>
              <w:ind w:left="0"/>
              <w:rPr>
                <w:b w:val="0"/>
                <w:bCs w:val="0"/>
              </w:rPr>
            </w:pPr>
            <w:r>
              <w:t>Ministry</w:t>
            </w:r>
          </w:p>
        </w:tc>
        <w:tc>
          <w:tcPr>
            <w:tcW w:w="1667" w:type="pct"/>
            <w:vAlign w:val="center"/>
          </w:tcPr>
          <w:p w14:paraId="5930AC58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</w:t>
            </w:r>
            <w:r w:rsidRPr="005E0571">
              <w:t xml:space="preserve"> Comments</w:t>
            </w:r>
          </w:p>
        </w:tc>
        <w:tc>
          <w:tcPr>
            <w:tcW w:w="1667" w:type="pct"/>
            <w:vAlign w:val="center"/>
          </w:tcPr>
          <w:p w14:paraId="3B508150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  <w:r w:rsidRPr="005E0571">
              <w:t xml:space="preserve"> </w:t>
            </w:r>
            <w:r>
              <w:t>Comments</w:t>
            </w:r>
          </w:p>
        </w:tc>
      </w:tr>
      <w:tr w:rsidR="000677FE" w14:paraId="03164032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2C79DF6" w14:textId="56D4430E" w:rsidR="000677FE" w:rsidRPr="002519A1" w:rsidRDefault="000677FE" w:rsidP="002519A1">
            <w:pPr>
              <w:spacing w:before="120" w:after="120"/>
              <w:ind w:left="0"/>
            </w:pPr>
            <w:r>
              <w:rPr>
                <w:b w:val="0"/>
                <w:bCs w:val="0"/>
                <w:sz w:val="16"/>
                <w:szCs w:val="16"/>
              </w:rPr>
              <w:t>Proclaims God’s word publicly and privately to multiply and mature Christian disciples.</w:t>
            </w:r>
          </w:p>
        </w:tc>
        <w:tc>
          <w:tcPr>
            <w:tcW w:w="1667" w:type="pct"/>
          </w:tcPr>
          <w:p w14:paraId="14631B19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5B51ADE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E955B8D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72E62B41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7FE" w14:paraId="7AF88ECE" w14:textId="77777777" w:rsidTr="00200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07A98114" w14:textId="26189567" w:rsidR="000677FE" w:rsidRDefault="000677FE" w:rsidP="00B6098E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Provides or arranges Christian care for ministry contacts in times of </w:t>
            </w:r>
            <w:r w:rsidR="00BC4518">
              <w:rPr>
                <w:b w:val="0"/>
                <w:bCs w:val="0"/>
                <w:sz w:val="16"/>
                <w:szCs w:val="16"/>
              </w:rPr>
              <w:t>distress.</w:t>
            </w:r>
          </w:p>
        </w:tc>
        <w:tc>
          <w:tcPr>
            <w:tcW w:w="1667" w:type="pct"/>
          </w:tcPr>
          <w:p w14:paraId="18700051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6CBC0D9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2CCA271C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624B39E2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7FE" w14:paraId="36B5EDD4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C8B70C5" w14:textId="2382A496" w:rsidR="000677FE" w:rsidRDefault="00FF6B40" w:rsidP="00B6098E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Capably h</w:t>
            </w:r>
            <w:r w:rsidR="000677FE">
              <w:rPr>
                <w:b w:val="0"/>
                <w:bCs w:val="0"/>
                <w:sz w:val="16"/>
                <w:szCs w:val="16"/>
              </w:rPr>
              <w:t xml:space="preserve">andles administrative work to facilitate own ministry </w:t>
            </w:r>
            <w:r w:rsidR="00733CFF">
              <w:rPr>
                <w:b w:val="0"/>
                <w:bCs w:val="0"/>
                <w:sz w:val="16"/>
                <w:szCs w:val="16"/>
              </w:rPr>
              <w:t>and</w:t>
            </w:r>
            <w:r w:rsidR="000677FE">
              <w:rPr>
                <w:b w:val="0"/>
                <w:bCs w:val="0"/>
                <w:sz w:val="16"/>
                <w:szCs w:val="16"/>
              </w:rPr>
              <w:t xml:space="preserve"> that of others.</w:t>
            </w:r>
          </w:p>
        </w:tc>
        <w:tc>
          <w:tcPr>
            <w:tcW w:w="1667" w:type="pct"/>
          </w:tcPr>
          <w:p w14:paraId="32874C45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654FA7E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3B843FF5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B96793D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B613158" w14:textId="77777777" w:rsidR="00913937" w:rsidRDefault="00913937" w:rsidP="00604688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0677FE" w:rsidRPr="005E0571" w14:paraId="7E9581D5" w14:textId="77777777" w:rsidTr="0020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09D028B5" w14:textId="7C6638B2" w:rsidR="000677FE" w:rsidRPr="00C36AD8" w:rsidRDefault="000677FE" w:rsidP="00B6098E">
            <w:pPr>
              <w:spacing w:before="120" w:after="120"/>
              <w:ind w:left="0"/>
              <w:rPr>
                <w:b w:val="0"/>
                <w:bCs w:val="0"/>
              </w:rPr>
            </w:pPr>
            <w:r>
              <w:t>Teamwork</w:t>
            </w:r>
          </w:p>
        </w:tc>
        <w:tc>
          <w:tcPr>
            <w:tcW w:w="1667" w:type="pct"/>
            <w:vAlign w:val="center"/>
          </w:tcPr>
          <w:p w14:paraId="1C2CF43A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</w:t>
            </w:r>
            <w:r w:rsidRPr="005E0571">
              <w:t xml:space="preserve"> Comments</w:t>
            </w:r>
          </w:p>
        </w:tc>
        <w:tc>
          <w:tcPr>
            <w:tcW w:w="1667" w:type="pct"/>
            <w:vAlign w:val="center"/>
          </w:tcPr>
          <w:p w14:paraId="03A225EC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  <w:r w:rsidRPr="005E0571">
              <w:t xml:space="preserve"> </w:t>
            </w:r>
            <w:r>
              <w:t>Comments</w:t>
            </w:r>
          </w:p>
        </w:tc>
      </w:tr>
      <w:tr w:rsidR="000677FE" w14:paraId="29662AAB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8A2C3EF" w14:textId="65579EE6" w:rsidR="000677FE" w:rsidRPr="0071079C" w:rsidRDefault="00323BB0" w:rsidP="0071079C">
            <w:pPr>
              <w:spacing w:before="120" w:after="120"/>
              <w:ind w:left="0"/>
            </w:pPr>
            <w:r w:rsidRPr="0071079C">
              <w:rPr>
                <w:b w:val="0"/>
                <w:bCs w:val="0"/>
                <w:sz w:val="16"/>
                <w:szCs w:val="16"/>
              </w:rPr>
              <w:t xml:space="preserve">Shows supervisor </w:t>
            </w:r>
            <w:r w:rsidR="00626EB4" w:rsidRPr="0071079C">
              <w:rPr>
                <w:b w:val="0"/>
                <w:bCs w:val="0"/>
                <w:sz w:val="16"/>
                <w:szCs w:val="16"/>
              </w:rPr>
              <w:t>repect</w:t>
            </w:r>
            <w:r w:rsidR="0071079C" w:rsidRPr="0071079C">
              <w:rPr>
                <w:b w:val="0"/>
                <w:bCs w:val="0"/>
                <w:sz w:val="16"/>
                <w:szCs w:val="16"/>
              </w:rPr>
              <w:t xml:space="preserve"> and support, </w:t>
            </w:r>
            <w:r w:rsidR="00802F49" w:rsidRPr="00737AFF">
              <w:rPr>
                <w:b w:val="0"/>
                <w:bCs w:val="0"/>
                <w:sz w:val="16"/>
                <w:szCs w:val="16"/>
              </w:rPr>
              <w:t>esp</w:t>
            </w:r>
            <w:r w:rsidR="0004558B" w:rsidRPr="00737AFF">
              <w:rPr>
                <w:b w:val="0"/>
                <w:bCs w:val="0"/>
                <w:sz w:val="16"/>
                <w:szCs w:val="16"/>
              </w:rPr>
              <w:t>ecially regarding</w:t>
            </w:r>
            <w:r w:rsidR="00802F49" w:rsidRPr="00737AFF">
              <w:rPr>
                <w:b w:val="0"/>
                <w:bCs w:val="0"/>
                <w:sz w:val="16"/>
                <w:szCs w:val="16"/>
              </w:rPr>
              <w:t xml:space="preserve"> </w:t>
            </w:r>
            <w:r w:rsidR="0071079C" w:rsidRPr="00737AFF">
              <w:rPr>
                <w:b w:val="0"/>
                <w:bCs w:val="0"/>
                <w:sz w:val="16"/>
                <w:szCs w:val="16"/>
              </w:rPr>
              <w:t>direction and feedback.</w:t>
            </w:r>
          </w:p>
        </w:tc>
        <w:tc>
          <w:tcPr>
            <w:tcW w:w="1667" w:type="pct"/>
          </w:tcPr>
          <w:p w14:paraId="4B34416C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50400E8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66DA4582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5EA98BD4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7FE" w14:paraId="70FDFDB2" w14:textId="77777777" w:rsidTr="00200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F7FB61D" w14:textId="3F93C5C8" w:rsidR="000677FE" w:rsidRPr="0071079C" w:rsidRDefault="00B25827" w:rsidP="003B1FDC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Encourages </w:t>
            </w:r>
            <w:r w:rsidR="00FD376A">
              <w:rPr>
                <w:b w:val="0"/>
                <w:bCs w:val="0"/>
                <w:sz w:val="16"/>
                <w:szCs w:val="16"/>
              </w:rPr>
              <w:t xml:space="preserve">colleagues </w:t>
            </w:r>
            <w:r w:rsidR="00CA3D5E">
              <w:rPr>
                <w:b w:val="0"/>
                <w:bCs w:val="0"/>
                <w:sz w:val="16"/>
                <w:szCs w:val="16"/>
              </w:rPr>
              <w:t>/</w:t>
            </w:r>
            <w:r w:rsidR="00FD376A">
              <w:rPr>
                <w:b w:val="0"/>
                <w:bCs w:val="0"/>
                <w:sz w:val="16"/>
                <w:szCs w:val="16"/>
              </w:rPr>
              <w:t xml:space="preserve"> team members,</w:t>
            </w:r>
            <w:r w:rsidR="0007281C">
              <w:rPr>
                <w:b w:val="0"/>
                <w:bCs w:val="0"/>
                <w:sz w:val="16"/>
                <w:szCs w:val="16"/>
              </w:rPr>
              <w:t xml:space="preserve"> neither underfunctioning nor overfunctioning.</w:t>
            </w:r>
          </w:p>
        </w:tc>
        <w:tc>
          <w:tcPr>
            <w:tcW w:w="1667" w:type="pct"/>
          </w:tcPr>
          <w:p w14:paraId="52DBA714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AD57C7A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FF97B8C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2105A7AB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7FE" w14:paraId="7FABE1C5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5AFA86CE" w14:textId="34E38ACE" w:rsidR="000677FE" w:rsidRPr="0071079C" w:rsidRDefault="00FD376A" w:rsidP="003F6E92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Discusses and disagrees graciously</w:t>
            </w:r>
            <w:r w:rsidR="009B5072">
              <w:rPr>
                <w:b w:val="0"/>
                <w:bCs w:val="0"/>
                <w:sz w:val="16"/>
                <w:szCs w:val="16"/>
              </w:rPr>
              <w:t xml:space="preserve"> and works cooperatively to resolve problems.</w:t>
            </w:r>
          </w:p>
        </w:tc>
        <w:tc>
          <w:tcPr>
            <w:tcW w:w="1667" w:type="pct"/>
          </w:tcPr>
          <w:p w14:paraId="418846E4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4200DEF4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691FA27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3936A02E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B021443" w14:textId="77777777" w:rsidR="008F47D6" w:rsidRDefault="008F47D6" w:rsidP="00604688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0677FE" w:rsidRPr="005E0571" w14:paraId="3C2D6D66" w14:textId="77777777" w:rsidTr="00200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4710CB14" w14:textId="48ADAD9B" w:rsidR="000677FE" w:rsidRPr="00C36AD8" w:rsidRDefault="000677FE" w:rsidP="00B6098E">
            <w:pPr>
              <w:spacing w:before="120" w:after="120"/>
              <w:ind w:left="0"/>
              <w:rPr>
                <w:b w:val="0"/>
                <w:bCs w:val="0"/>
              </w:rPr>
            </w:pPr>
            <w:r>
              <w:lastRenderedPageBreak/>
              <w:t>Leadership</w:t>
            </w:r>
          </w:p>
        </w:tc>
        <w:tc>
          <w:tcPr>
            <w:tcW w:w="1667" w:type="pct"/>
            <w:vAlign w:val="center"/>
          </w:tcPr>
          <w:p w14:paraId="73D1960D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TM</w:t>
            </w:r>
            <w:r w:rsidRPr="005E0571">
              <w:t xml:space="preserve"> Comments</w:t>
            </w:r>
          </w:p>
        </w:tc>
        <w:tc>
          <w:tcPr>
            <w:tcW w:w="1667" w:type="pct"/>
            <w:vAlign w:val="center"/>
          </w:tcPr>
          <w:p w14:paraId="4A766C81" w14:textId="77777777" w:rsidR="000677FE" w:rsidRPr="005E0571" w:rsidRDefault="000677FE" w:rsidP="00B6098E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TL</w:t>
            </w:r>
            <w:r w:rsidRPr="005E0571">
              <w:t xml:space="preserve"> </w:t>
            </w:r>
            <w:r>
              <w:t>Comments</w:t>
            </w:r>
          </w:p>
        </w:tc>
      </w:tr>
      <w:tr w:rsidR="000677FE" w14:paraId="567D5647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5CAC868" w14:textId="171D40CC" w:rsidR="000677FE" w:rsidRPr="005C228F" w:rsidRDefault="000677FE" w:rsidP="00B6098E">
            <w:pPr>
              <w:spacing w:before="120" w:after="120"/>
              <w:ind w:left="0"/>
            </w:pPr>
            <w:r>
              <w:rPr>
                <w:b w:val="0"/>
                <w:bCs w:val="0"/>
                <w:sz w:val="16"/>
                <w:szCs w:val="16"/>
              </w:rPr>
              <w:t>Upholds and communicates the vision, generating engagement and commitment.</w:t>
            </w:r>
          </w:p>
        </w:tc>
        <w:tc>
          <w:tcPr>
            <w:tcW w:w="1667" w:type="pct"/>
          </w:tcPr>
          <w:p w14:paraId="2821291A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008A998F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784386A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067520F0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677FE" w14:paraId="31A56EE3" w14:textId="77777777" w:rsidTr="002006E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2163B963" w14:textId="77DADACD" w:rsidR="000677FE" w:rsidRDefault="000677FE" w:rsidP="00A73998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 xml:space="preserve">Plans, executes and </w:t>
            </w:r>
            <w:r w:rsidR="005D5FF0">
              <w:rPr>
                <w:b w:val="0"/>
                <w:bCs w:val="0"/>
                <w:sz w:val="16"/>
                <w:szCs w:val="16"/>
              </w:rPr>
              <w:t>evaluates</w:t>
            </w:r>
            <w:r w:rsidR="00F20014">
              <w:rPr>
                <w:b w:val="0"/>
                <w:bCs w:val="0"/>
                <w:sz w:val="16"/>
                <w:szCs w:val="16"/>
              </w:rPr>
              <w:t xml:space="preserve"> programs </w:t>
            </w:r>
            <w:r w:rsidR="00060FAA">
              <w:rPr>
                <w:b w:val="0"/>
                <w:bCs w:val="0"/>
                <w:sz w:val="16"/>
                <w:szCs w:val="16"/>
              </w:rPr>
              <w:t xml:space="preserve">or activities that </w:t>
            </w:r>
            <w:r w:rsidR="00275FDF">
              <w:rPr>
                <w:b w:val="0"/>
                <w:bCs w:val="0"/>
                <w:sz w:val="16"/>
                <w:szCs w:val="16"/>
              </w:rPr>
              <w:t>achieve their purposes.</w:t>
            </w:r>
            <w:r w:rsidR="00060FAA">
              <w:rPr>
                <w:b w:val="0"/>
                <w:bCs w:val="0"/>
                <w:sz w:val="16"/>
                <w:szCs w:val="16"/>
              </w:rPr>
              <w:t xml:space="preserve"> </w:t>
            </w:r>
          </w:p>
        </w:tc>
        <w:tc>
          <w:tcPr>
            <w:tcW w:w="1667" w:type="pct"/>
          </w:tcPr>
          <w:p w14:paraId="6CEE53C1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15D6A93C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6A471059" w14:textId="77777777" w:rsidR="00EB17B4" w:rsidRDefault="00EB17B4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434B0FAE" w14:textId="77777777" w:rsidR="000677FE" w:rsidRDefault="000677FE" w:rsidP="00EB17B4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677FE" w14:paraId="5AED2C84" w14:textId="77777777" w:rsidTr="002006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329BCACA" w14:textId="365F4B4C" w:rsidR="000677FE" w:rsidRDefault="000677FE" w:rsidP="00B6098E">
            <w:pPr>
              <w:spacing w:before="120" w:after="120"/>
              <w:ind w:left="0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Recruits, trains, develops and supports other</w:t>
            </w:r>
            <w:r w:rsidR="00DF579D">
              <w:rPr>
                <w:b w:val="0"/>
                <w:bCs w:val="0"/>
                <w:sz w:val="16"/>
                <w:szCs w:val="16"/>
              </w:rPr>
              <w:t xml:space="preserve"> people</w:t>
            </w:r>
            <w:r>
              <w:rPr>
                <w:b w:val="0"/>
                <w:bCs w:val="0"/>
                <w:sz w:val="16"/>
                <w:szCs w:val="16"/>
              </w:rPr>
              <w:t xml:space="preserve"> to participate in the ministry. </w:t>
            </w:r>
          </w:p>
        </w:tc>
        <w:tc>
          <w:tcPr>
            <w:tcW w:w="1667" w:type="pct"/>
          </w:tcPr>
          <w:p w14:paraId="644E8D6A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2F121CA5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552F4C00" w14:textId="77777777" w:rsidR="00EB17B4" w:rsidRDefault="00EB17B4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7" w:type="pct"/>
          </w:tcPr>
          <w:p w14:paraId="12838760" w14:textId="77777777" w:rsidR="000677FE" w:rsidRDefault="000677FE" w:rsidP="00EB17B4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1983FDA0" w14:textId="44955F2B" w:rsidR="00440243" w:rsidRDefault="00440243" w:rsidP="00E67DC9">
      <w:pPr>
        <w:ind w:left="0"/>
        <w:rPr>
          <w:b/>
        </w:rPr>
      </w:pPr>
    </w:p>
    <w:p w14:paraId="3170E05F" w14:textId="77777777" w:rsidR="00440243" w:rsidRDefault="00440243">
      <w:pPr>
        <w:ind w:left="357"/>
        <w:rPr>
          <w:b/>
        </w:rPr>
      </w:pPr>
      <w:r>
        <w:rPr>
          <w:b/>
        </w:rPr>
        <w:br w:type="page"/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63"/>
      </w:tblGrid>
      <w:tr w:rsidR="00440243" w14:paraId="7E543BFD" w14:textId="77777777" w:rsidTr="00B6098E">
        <w:tc>
          <w:tcPr>
            <w:tcW w:w="4678" w:type="dxa"/>
          </w:tcPr>
          <w:p w14:paraId="2C2A94E4" w14:textId="77777777" w:rsidR="00440243" w:rsidRDefault="00440243" w:rsidP="00B6098E">
            <w:pPr>
              <w:pStyle w:val="Heading1"/>
            </w:pPr>
            <w:r>
              <w:lastRenderedPageBreak/>
              <w:t>FEEDBACK FOR TEAM LEADER</w:t>
            </w:r>
          </w:p>
        </w:tc>
        <w:tc>
          <w:tcPr>
            <w:tcW w:w="5663" w:type="dxa"/>
          </w:tcPr>
          <w:p w14:paraId="789EC764" w14:textId="35F807B9" w:rsidR="00440243" w:rsidRDefault="00440243" w:rsidP="00B6098E">
            <w:pPr>
              <w:jc w:val="right"/>
            </w:pPr>
            <w:r>
              <w:t>TM to complete</w:t>
            </w:r>
          </w:p>
        </w:tc>
      </w:tr>
    </w:tbl>
    <w:p w14:paraId="4C6DD253" w14:textId="77777777" w:rsidR="00440243" w:rsidRPr="00E67DC9" w:rsidRDefault="00440243" w:rsidP="00E67DC9">
      <w:pPr>
        <w:ind w:left="0"/>
      </w:pPr>
    </w:p>
    <w:tbl>
      <w:tblPr>
        <w:tblStyle w:val="PlainTable1"/>
        <w:tblW w:w="5000" w:type="pct"/>
        <w:tblLook w:val="0400" w:firstRow="0" w:lastRow="0" w:firstColumn="0" w:lastColumn="0" w:noHBand="0" w:noVBand="1"/>
      </w:tblPr>
      <w:tblGrid>
        <w:gridCol w:w="3399"/>
        <w:gridCol w:w="6795"/>
      </w:tblGrid>
      <w:tr w:rsidR="00347F2F" w:rsidRPr="00357AB7" w14:paraId="2EC33B3A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667" w:type="pct"/>
            <w:vAlign w:val="center"/>
          </w:tcPr>
          <w:p w14:paraId="005A814B" w14:textId="2FE274DD" w:rsidR="00347F2F" w:rsidRPr="00347F2F" w:rsidRDefault="00347F2F" w:rsidP="00B85B32">
            <w:pPr>
              <w:spacing w:before="120" w:after="120"/>
              <w:ind w:left="0"/>
              <w:jc w:val="both"/>
            </w:pPr>
            <w:r w:rsidRPr="00347F2F">
              <w:t>What’s been helpful about the TL’s leadership over the last 3-6 months?</w:t>
            </w:r>
          </w:p>
        </w:tc>
        <w:tc>
          <w:tcPr>
            <w:tcW w:w="3333" w:type="pct"/>
            <w:vAlign w:val="center"/>
          </w:tcPr>
          <w:p w14:paraId="13D5F1D0" w14:textId="77777777" w:rsidR="00347F2F" w:rsidRDefault="00347F2F" w:rsidP="00A5067B">
            <w:pPr>
              <w:spacing w:before="120" w:after="120"/>
              <w:ind w:left="0"/>
            </w:pPr>
          </w:p>
          <w:p w14:paraId="553D611B" w14:textId="40086958" w:rsidR="00EA02AB" w:rsidRPr="00A5067B" w:rsidRDefault="00EA02AB" w:rsidP="00A5067B">
            <w:pPr>
              <w:spacing w:before="120" w:after="120"/>
              <w:ind w:left="0"/>
            </w:pPr>
          </w:p>
        </w:tc>
      </w:tr>
      <w:tr w:rsidR="00347F2F" w14:paraId="6B4EA9FF" w14:textId="77777777" w:rsidTr="00A5067B">
        <w:trPr>
          <w:trHeight w:val="392"/>
        </w:trPr>
        <w:tc>
          <w:tcPr>
            <w:tcW w:w="1667" w:type="pct"/>
          </w:tcPr>
          <w:p w14:paraId="7FB0FB58" w14:textId="53B940E0" w:rsidR="00347F2F" w:rsidRPr="00347F2F" w:rsidRDefault="00347F2F" w:rsidP="00B85B32">
            <w:pPr>
              <w:spacing w:before="120" w:after="120"/>
              <w:ind w:left="0"/>
              <w:rPr>
                <w:b/>
                <w:bCs/>
              </w:rPr>
            </w:pPr>
            <w:r w:rsidRPr="00347F2F">
              <w:t xml:space="preserve">In what way(s) do you think your </w:t>
            </w:r>
            <w:r w:rsidR="00FC0143">
              <w:t>TL could better help you in your role?</w:t>
            </w:r>
          </w:p>
        </w:tc>
        <w:tc>
          <w:tcPr>
            <w:tcW w:w="3333" w:type="pct"/>
            <w:vAlign w:val="center"/>
          </w:tcPr>
          <w:p w14:paraId="558064F4" w14:textId="77777777" w:rsidR="00347F2F" w:rsidRDefault="00347F2F" w:rsidP="00A5067B">
            <w:pPr>
              <w:spacing w:before="120" w:after="120"/>
              <w:ind w:left="0"/>
            </w:pPr>
          </w:p>
          <w:p w14:paraId="06685341" w14:textId="77777777" w:rsidR="00EA02AB" w:rsidRPr="00A5067B" w:rsidRDefault="00EA02AB" w:rsidP="00A5067B">
            <w:pPr>
              <w:spacing w:before="120" w:after="120"/>
              <w:ind w:left="0"/>
            </w:pPr>
          </w:p>
        </w:tc>
      </w:tr>
      <w:tr w:rsidR="00FC0143" w14:paraId="73372C33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1667" w:type="pct"/>
          </w:tcPr>
          <w:p w14:paraId="746B480C" w14:textId="53FD27FB" w:rsidR="00FC0143" w:rsidRPr="00347F2F" w:rsidRDefault="00FC0143" w:rsidP="00B85B32">
            <w:pPr>
              <w:spacing w:before="120" w:after="120"/>
              <w:ind w:left="0"/>
            </w:pPr>
            <w:r>
              <w:t xml:space="preserve">What is one thing </w:t>
            </w:r>
            <w:r w:rsidR="00A5067B">
              <w:t>you think</w:t>
            </w:r>
            <w:r>
              <w:t xml:space="preserve"> might improve relationships in this team?</w:t>
            </w:r>
          </w:p>
        </w:tc>
        <w:tc>
          <w:tcPr>
            <w:tcW w:w="3333" w:type="pct"/>
            <w:vAlign w:val="center"/>
          </w:tcPr>
          <w:p w14:paraId="5C28E70F" w14:textId="77777777" w:rsidR="00FC0143" w:rsidRDefault="00FC0143" w:rsidP="00A5067B">
            <w:pPr>
              <w:spacing w:before="120" w:after="120"/>
              <w:ind w:left="0"/>
            </w:pPr>
          </w:p>
          <w:p w14:paraId="52B7E0C8" w14:textId="77777777" w:rsidR="00EA02AB" w:rsidRPr="00A5067B" w:rsidRDefault="00EA02AB" w:rsidP="00A5067B">
            <w:pPr>
              <w:spacing w:before="120" w:after="120"/>
              <w:ind w:left="0"/>
            </w:pPr>
          </w:p>
        </w:tc>
      </w:tr>
      <w:tr w:rsidR="00FC0143" w14:paraId="6AC45968" w14:textId="77777777" w:rsidTr="00A5067B">
        <w:trPr>
          <w:trHeight w:val="392"/>
        </w:trPr>
        <w:tc>
          <w:tcPr>
            <w:tcW w:w="1667" w:type="pct"/>
          </w:tcPr>
          <w:p w14:paraId="67084747" w14:textId="4A2C030E" w:rsidR="00FC0143" w:rsidRPr="00347F2F" w:rsidRDefault="00B85B32" w:rsidP="00B85B32">
            <w:pPr>
              <w:spacing w:before="120" w:after="120"/>
              <w:ind w:left="0"/>
            </w:pPr>
            <w:r>
              <w:t xml:space="preserve">What is one change that you think would </w:t>
            </w:r>
            <w:r w:rsidR="008F3FF1">
              <w:t xml:space="preserve">most </w:t>
            </w:r>
            <w:r>
              <w:t>improve this ministry?</w:t>
            </w:r>
          </w:p>
        </w:tc>
        <w:tc>
          <w:tcPr>
            <w:tcW w:w="3333" w:type="pct"/>
            <w:vAlign w:val="center"/>
          </w:tcPr>
          <w:p w14:paraId="14E6DD13" w14:textId="77777777" w:rsidR="00FC0143" w:rsidRDefault="00FC0143" w:rsidP="00A5067B">
            <w:pPr>
              <w:spacing w:before="120" w:after="120"/>
              <w:ind w:left="0"/>
            </w:pPr>
          </w:p>
          <w:p w14:paraId="43A34CC1" w14:textId="14FBC444" w:rsidR="00EA02AB" w:rsidRPr="00A5067B" w:rsidRDefault="00EA02AB" w:rsidP="00A5067B">
            <w:pPr>
              <w:spacing w:before="120" w:after="120"/>
              <w:ind w:left="0"/>
            </w:pPr>
          </w:p>
        </w:tc>
      </w:tr>
    </w:tbl>
    <w:p w14:paraId="0BCA0250" w14:textId="77777777" w:rsidR="00347F2F" w:rsidRPr="00347F2F" w:rsidRDefault="00347F2F" w:rsidP="00347F2F"/>
    <w:p w14:paraId="56836966" w14:textId="77777777" w:rsidR="00941D8C" w:rsidRPr="00941D8C" w:rsidRDefault="00941D8C" w:rsidP="00B85B32">
      <w:pPr>
        <w:ind w:left="0"/>
      </w:pPr>
    </w:p>
    <w:p w14:paraId="2428F533" w14:textId="3611E9BA" w:rsidR="0021267B" w:rsidRDefault="0021267B" w:rsidP="0021267B">
      <w:pPr>
        <w:pStyle w:val="Heading1"/>
      </w:pPr>
      <w:r>
        <w:t>REFLECTION QUESTIONS</w:t>
      </w:r>
    </w:p>
    <w:p w14:paraId="5CEA8E89" w14:textId="77777777" w:rsidR="008F3FF1" w:rsidRDefault="008F3FF1" w:rsidP="008F3FF1">
      <w:pPr>
        <w:ind w:left="0"/>
      </w:pPr>
    </w:p>
    <w:tbl>
      <w:tblPr>
        <w:tblStyle w:val="PlainTable1"/>
        <w:tblW w:w="5000" w:type="pct"/>
        <w:tblLook w:val="0400" w:firstRow="0" w:lastRow="0" w:firstColumn="0" w:lastColumn="0" w:noHBand="0" w:noVBand="1"/>
      </w:tblPr>
      <w:tblGrid>
        <w:gridCol w:w="3399"/>
        <w:gridCol w:w="6795"/>
      </w:tblGrid>
      <w:tr w:rsidR="008F3FF1" w:rsidRPr="00357AB7" w14:paraId="3B178165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5"/>
        </w:trPr>
        <w:tc>
          <w:tcPr>
            <w:tcW w:w="1667" w:type="pct"/>
            <w:vAlign w:val="center"/>
          </w:tcPr>
          <w:p w14:paraId="215DBE45" w14:textId="26C6ADA1" w:rsidR="008F3FF1" w:rsidRPr="00347F2F" w:rsidRDefault="000869ED" w:rsidP="007B2E6D">
            <w:pPr>
              <w:spacing w:before="120" w:after="120"/>
              <w:ind w:left="0"/>
            </w:pPr>
            <w:r>
              <w:t>What</w:t>
            </w:r>
            <w:r w:rsidR="00EB1B33">
              <w:t xml:space="preserve"> responsibility or other aspect of your role do you enjoy the most?</w:t>
            </w:r>
          </w:p>
        </w:tc>
        <w:tc>
          <w:tcPr>
            <w:tcW w:w="3333" w:type="pct"/>
            <w:vAlign w:val="center"/>
          </w:tcPr>
          <w:p w14:paraId="7E5CE03B" w14:textId="77777777" w:rsidR="008F3FF1" w:rsidRDefault="008F3FF1" w:rsidP="007B2E6D">
            <w:pPr>
              <w:spacing w:before="120" w:after="120"/>
              <w:ind w:left="0"/>
            </w:pPr>
          </w:p>
          <w:p w14:paraId="0A495A3D" w14:textId="2EC6DA37" w:rsidR="00EA02AB" w:rsidRPr="00A5067B" w:rsidRDefault="00EA02AB" w:rsidP="007B2E6D">
            <w:pPr>
              <w:spacing w:before="120" w:after="120"/>
              <w:ind w:left="0"/>
            </w:pPr>
          </w:p>
        </w:tc>
      </w:tr>
      <w:tr w:rsidR="008F3FF1" w14:paraId="4BAFB72F" w14:textId="77777777" w:rsidTr="00A5067B">
        <w:trPr>
          <w:trHeight w:val="392"/>
        </w:trPr>
        <w:tc>
          <w:tcPr>
            <w:tcW w:w="1667" w:type="pct"/>
          </w:tcPr>
          <w:p w14:paraId="0FCBD21E" w14:textId="2AEDA5FA" w:rsidR="008F3FF1" w:rsidRPr="00347F2F" w:rsidRDefault="00EB1B33" w:rsidP="007B2E6D">
            <w:pPr>
              <w:spacing w:before="120" w:after="120"/>
              <w:ind w:left="0"/>
              <w:rPr>
                <w:b/>
                <w:bCs/>
              </w:rPr>
            </w:pPr>
            <w:r>
              <w:t>What responsibility or other aspect of your role do you enjoy the least?</w:t>
            </w:r>
          </w:p>
        </w:tc>
        <w:tc>
          <w:tcPr>
            <w:tcW w:w="3333" w:type="pct"/>
            <w:vAlign w:val="center"/>
          </w:tcPr>
          <w:p w14:paraId="184A39F7" w14:textId="77777777" w:rsidR="008F3FF1" w:rsidRDefault="008F3FF1" w:rsidP="007B2E6D">
            <w:pPr>
              <w:spacing w:before="120" w:after="120"/>
              <w:ind w:left="0"/>
            </w:pPr>
          </w:p>
          <w:p w14:paraId="0BB8CD7C" w14:textId="636F2992" w:rsidR="00EA02AB" w:rsidRDefault="00EA02AB" w:rsidP="007B2E6D">
            <w:pPr>
              <w:spacing w:before="120" w:after="120"/>
              <w:ind w:left="0"/>
            </w:pPr>
          </w:p>
        </w:tc>
      </w:tr>
      <w:tr w:rsidR="008F3FF1" w14:paraId="221B773D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1667" w:type="pct"/>
          </w:tcPr>
          <w:p w14:paraId="2F135533" w14:textId="71BF7190" w:rsidR="008F3FF1" w:rsidRPr="00347F2F" w:rsidRDefault="00EB1B33" w:rsidP="007B2E6D">
            <w:pPr>
              <w:spacing w:before="120" w:after="120"/>
              <w:ind w:left="0"/>
            </w:pPr>
            <w:r>
              <w:t xml:space="preserve">What’s one thing </w:t>
            </w:r>
            <w:r w:rsidR="00D87D7B">
              <w:t>you’ve achieved in your role over the last year?</w:t>
            </w:r>
          </w:p>
        </w:tc>
        <w:tc>
          <w:tcPr>
            <w:tcW w:w="3333" w:type="pct"/>
            <w:vAlign w:val="center"/>
          </w:tcPr>
          <w:p w14:paraId="43A413AD" w14:textId="77777777" w:rsidR="008F3FF1" w:rsidRDefault="008F3FF1" w:rsidP="007B2E6D">
            <w:pPr>
              <w:spacing w:before="120" w:after="120"/>
              <w:ind w:left="0"/>
            </w:pPr>
          </w:p>
          <w:p w14:paraId="13B8582D" w14:textId="3A9AAE7D" w:rsidR="00EA02AB" w:rsidRDefault="00EA02AB" w:rsidP="007B2E6D">
            <w:pPr>
              <w:spacing w:before="120" w:after="120"/>
              <w:ind w:left="0"/>
            </w:pPr>
          </w:p>
        </w:tc>
      </w:tr>
      <w:tr w:rsidR="008F3FF1" w14:paraId="56A83904" w14:textId="77777777" w:rsidTr="00A5067B">
        <w:trPr>
          <w:trHeight w:val="392"/>
        </w:trPr>
        <w:tc>
          <w:tcPr>
            <w:tcW w:w="1667" w:type="pct"/>
          </w:tcPr>
          <w:p w14:paraId="12BA1E2E" w14:textId="7BF8D983" w:rsidR="008F3FF1" w:rsidRPr="00347F2F" w:rsidRDefault="00D87D7B" w:rsidP="007B2E6D">
            <w:pPr>
              <w:spacing w:before="120" w:after="120"/>
              <w:ind w:left="0"/>
            </w:pPr>
            <w:r>
              <w:t>What’s something you wish you’d done differently over the last year?</w:t>
            </w:r>
          </w:p>
        </w:tc>
        <w:tc>
          <w:tcPr>
            <w:tcW w:w="3333" w:type="pct"/>
            <w:vAlign w:val="center"/>
          </w:tcPr>
          <w:p w14:paraId="226FE226" w14:textId="77777777" w:rsidR="008F3FF1" w:rsidRDefault="008F3FF1" w:rsidP="007B2E6D">
            <w:pPr>
              <w:spacing w:before="120" w:after="120"/>
              <w:ind w:left="0"/>
            </w:pPr>
          </w:p>
          <w:p w14:paraId="092474F9" w14:textId="31AEC178" w:rsidR="00EA02AB" w:rsidRDefault="00EA02AB" w:rsidP="007B2E6D">
            <w:pPr>
              <w:spacing w:before="120" w:after="120"/>
              <w:ind w:left="0"/>
            </w:pPr>
          </w:p>
        </w:tc>
      </w:tr>
      <w:tr w:rsidR="00D87D7B" w14:paraId="2032580F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1667" w:type="pct"/>
          </w:tcPr>
          <w:p w14:paraId="1BB29E66" w14:textId="4051F66C" w:rsidR="00D87D7B" w:rsidRDefault="00D87D7B" w:rsidP="007B2E6D">
            <w:pPr>
              <w:spacing w:before="120" w:after="120"/>
              <w:ind w:left="0"/>
            </w:pPr>
            <w:r>
              <w:t>What might people involved in this ministry say is a strength for you?</w:t>
            </w:r>
          </w:p>
        </w:tc>
        <w:tc>
          <w:tcPr>
            <w:tcW w:w="3333" w:type="pct"/>
            <w:vAlign w:val="center"/>
          </w:tcPr>
          <w:p w14:paraId="70901B22" w14:textId="77777777" w:rsidR="00D87D7B" w:rsidRDefault="00D87D7B" w:rsidP="007B2E6D">
            <w:pPr>
              <w:spacing w:before="120" w:after="120"/>
              <w:ind w:left="0"/>
            </w:pPr>
          </w:p>
          <w:p w14:paraId="2E738141" w14:textId="239AF457" w:rsidR="00EA02AB" w:rsidRDefault="00EA02AB" w:rsidP="007B2E6D">
            <w:pPr>
              <w:spacing w:before="120" w:after="120"/>
              <w:ind w:left="0"/>
            </w:pPr>
          </w:p>
        </w:tc>
      </w:tr>
      <w:tr w:rsidR="00D87D7B" w14:paraId="0DEC7AF0" w14:textId="77777777" w:rsidTr="00A5067B">
        <w:trPr>
          <w:trHeight w:val="392"/>
        </w:trPr>
        <w:tc>
          <w:tcPr>
            <w:tcW w:w="1667" w:type="pct"/>
          </w:tcPr>
          <w:p w14:paraId="5F2E2018" w14:textId="15DAADFB" w:rsidR="00D87D7B" w:rsidRDefault="00D87D7B" w:rsidP="007B2E6D">
            <w:pPr>
              <w:spacing w:before="120" w:after="120"/>
              <w:ind w:left="0"/>
              <w:jc w:val="both"/>
            </w:pPr>
            <w:r>
              <w:t xml:space="preserve">What might people involved in this </w:t>
            </w:r>
            <w:r w:rsidRPr="00D87D7B">
              <w:rPr>
                <w:spacing w:val="-2"/>
              </w:rPr>
              <w:t>ministry say is a growth area for you?</w:t>
            </w:r>
          </w:p>
        </w:tc>
        <w:tc>
          <w:tcPr>
            <w:tcW w:w="3333" w:type="pct"/>
            <w:vAlign w:val="center"/>
          </w:tcPr>
          <w:p w14:paraId="068D700C" w14:textId="77777777" w:rsidR="00D87D7B" w:rsidRDefault="00D87D7B" w:rsidP="007B2E6D">
            <w:pPr>
              <w:spacing w:before="120" w:after="120"/>
              <w:ind w:left="0"/>
            </w:pPr>
          </w:p>
          <w:p w14:paraId="07922D9C" w14:textId="77777777" w:rsidR="00EA02AB" w:rsidRDefault="00EA02AB" w:rsidP="007B2E6D">
            <w:pPr>
              <w:spacing w:before="120" w:after="120"/>
              <w:ind w:left="0"/>
            </w:pPr>
          </w:p>
        </w:tc>
      </w:tr>
      <w:tr w:rsidR="009572F2" w14:paraId="1864C698" w14:textId="77777777" w:rsidTr="00A506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2"/>
        </w:trPr>
        <w:tc>
          <w:tcPr>
            <w:tcW w:w="1667" w:type="pct"/>
          </w:tcPr>
          <w:p w14:paraId="36034F84" w14:textId="7AE94C15" w:rsidR="009572F2" w:rsidRDefault="009572F2" w:rsidP="007B2E6D">
            <w:pPr>
              <w:spacing w:before="120" w:after="120"/>
              <w:ind w:left="0"/>
            </w:pPr>
            <w:r>
              <w:t>Is there anything else you would like to raise with the TL at this time?</w:t>
            </w:r>
          </w:p>
        </w:tc>
        <w:tc>
          <w:tcPr>
            <w:tcW w:w="3333" w:type="pct"/>
            <w:vAlign w:val="center"/>
          </w:tcPr>
          <w:p w14:paraId="39C836BB" w14:textId="77777777" w:rsidR="009572F2" w:rsidRDefault="009572F2" w:rsidP="007B2E6D">
            <w:pPr>
              <w:spacing w:before="120" w:after="120"/>
              <w:ind w:left="0"/>
            </w:pPr>
          </w:p>
          <w:p w14:paraId="380E51CC" w14:textId="77777777" w:rsidR="00EA02AB" w:rsidRDefault="00EA02AB" w:rsidP="007B2E6D">
            <w:pPr>
              <w:spacing w:before="120" w:after="120"/>
              <w:ind w:left="0"/>
            </w:pPr>
          </w:p>
        </w:tc>
      </w:tr>
    </w:tbl>
    <w:p w14:paraId="06FBEEEC" w14:textId="77777777" w:rsidR="00C24DAC" w:rsidRDefault="00C24DAC" w:rsidP="009572F2">
      <w:pPr>
        <w:ind w:left="0"/>
      </w:pPr>
    </w:p>
    <w:p w14:paraId="1CF4A963" w14:textId="77777777" w:rsidR="008E7CF1" w:rsidRDefault="008E7CF1" w:rsidP="00C24DAC"/>
    <w:p w14:paraId="729541C1" w14:textId="1E439DEB" w:rsidR="00EA02AB" w:rsidRDefault="00D139CD" w:rsidP="00EA02AB">
      <w:pPr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Finally, TM and TL a</w:t>
      </w:r>
      <w:r w:rsidR="00C24DAC" w:rsidRPr="009572F2">
        <w:rPr>
          <w:b/>
          <w:bCs/>
          <w:sz w:val="24"/>
          <w:szCs w:val="24"/>
        </w:rPr>
        <w:t>sterisk (*)</w:t>
      </w:r>
      <w:r w:rsidR="000E16AF" w:rsidRPr="009572F2">
        <w:rPr>
          <w:b/>
          <w:bCs/>
          <w:sz w:val="24"/>
          <w:szCs w:val="24"/>
        </w:rPr>
        <w:t>one</w:t>
      </w:r>
      <w:r w:rsidR="00C24DAC" w:rsidRPr="009572F2">
        <w:rPr>
          <w:b/>
          <w:bCs/>
          <w:sz w:val="24"/>
          <w:szCs w:val="24"/>
        </w:rPr>
        <w:t xml:space="preserve"> item</w:t>
      </w:r>
      <w:r w:rsidR="00B712E6" w:rsidRPr="009572F2">
        <w:rPr>
          <w:b/>
          <w:bCs/>
          <w:sz w:val="24"/>
          <w:szCs w:val="24"/>
        </w:rPr>
        <w:t xml:space="preserve"> </w:t>
      </w:r>
      <w:r w:rsidR="00307085" w:rsidRPr="009572F2">
        <w:rPr>
          <w:b/>
          <w:bCs/>
          <w:sz w:val="24"/>
          <w:szCs w:val="24"/>
        </w:rPr>
        <w:t xml:space="preserve">in this form </w:t>
      </w:r>
      <w:r>
        <w:rPr>
          <w:b/>
          <w:bCs/>
          <w:sz w:val="24"/>
          <w:szCs w:val="24"/>
        </w:rPr>
        <w:t>each</w:t>
      </w:r>
      <w:r w:rsidR="00307085" w:rsidRPr="009572F2">
        <w:rPr>
          <w:b/>
          <w:bCs/>
          <w:sz w:val="24"/>
          <w:szCs w:val="24"/>
        </w:rPr>
        <w:t xml:space="preserve"> </w:t>
      </w:r>
      <w:r w:rsidR="009572F2">
        <w:rPr>
          <w:b/>
          <w:bCs/>
          <w:sz w:val="24"/>
          <w:szCs w:val="24"/>
        </w:rPr>
        <w:t>most want</w:t>
      </w:r>
      <w:r>
        <w:rPr>
          <w:b/>
          <w:bCs/>
          <w:sz w:val="24"/>
          <w:szCs w:val="24"/>
        </w:rPr>
        <w:t>s</w:t>
      </w:r>
      <w:r w:rsidR="009572F2">
        <w:rPr>
          <w:b/>
          <w:bCs/>
          <w:sz w:val="24"/>
          <w:szCs w:val="24"/>
        </w:rPr>
        <w:t xml:space="preserve"> to discuss.</w:t>
      </w:r>
    </w:p>
    <w:p w14:paraId="230E01B6" w14:textId="77777777" w:rsidR="00EA02AB" w:rsidRDefault="00EA02AB">
      <w:pPr>
        <w:ind w:left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663"/>
      </w:tblGrid>
      <w:tr w:rsidR="00EA02AB" w14:paraId="154AD2C9" w14:textId="77777777" w:rsidTr="005854EF">
        <w:tc>
          <w:tcPr>
            <w:tcW w:w="4678" w:type="dxa"/>
          </w:tcPr>
          <w:p w14:paraId="20E7A22E" w14:textId="77777777" w:rsidR="00EA02AB" w:rsidRDefault="00EA02AB" w:rsidP="005854EF">
            <w:pPr>
              <w:pStyle w:val="Heading1"/>
            </w:pPr>
            <w:r>
              <w:lastRenderedPageBreak/>
              <w:t>GOALS</w:t>
            </w:r>
          </w:p>
        </w:tc>
        <w:tc>
          <w:tcPr>
            <w:tcW w:w="5663" w:type="dxa"/>
          </w:tcPr>
          <w:p w14:paraId="714593FA" w14:textId="77777777" w:rsidR="00EA02AB" w:rsidRDefault="00EA02AB" w:rsidP="005854EF">
            <w:pPr>
              <w:jc w:val="right"/>
            </w:pPr>
            <w:r>
              <w:t>To be completed during WER meeting</w:t>
            </w:r>
          </w:p>
        </w:tc>
      </w:tr>
    </w:tbl>
    <w:p w14:paraId="3A8BBFA3" w14:textId="77777777" w:rsidR="002824F1" w:rsidRPr="00EA02AB" w:rsidRDefault="002824F1" w:rsidP="00EA02AB">
      <w:pPr>
        <w:ind w:left="0"/>
        <w:jc w:val="center"/>
        <w:rPr>
          <w:b/>
          <w:bCs/>
          <w:sz w:val="24"/>
          <w:szCs w:val="24"/>
        </w:rPr>
      </w:pPr>
    </w:p>
    <w:p w14:paraId="0455B864" w14:textId="1A6B6FCA" w:rsidR="0025773E" w:rsidRDefault="002D4E42" w:rsidP="004B4225">
      <w:pPr>
        <w:jc w:val="both"/>
      </w:pPr>
      <w:r>
        <w:rPr>
          <w:spacing w:val="-2"/>
        </w:rPr>
        <w:t>Optionally</w:t>
      </w:r>
      <w:r w:rsidR="00CF7294" w:rsidRPr="009E506C">
        <w:rPr>
          <w:spacing w:val="-2"/>
        </w:rPr>
        <w:t xml:space="preserve">, </w:t>
      </w:r>
      <w:r w:rsidR="007D1BC2" w:rsidRPr="009E506C">
        <w:rPr>
          <w:spacing w:val="-2"/>
        </w:rPr>
        <w:t xml:space="preserve">TM and TL may agree on 1-3 goals </w:t>
      </w:r>
      <w:r w:rsidR="0098101B" w:rsidRPr="009E506C">
        <w:rPr>
          <w:spacing w:val="-2"/>
        </w:rPr>
        <w:t xml:space="preserve">to </w:t>
      </w:r>
      <w:r w:rsidR="00DE5B7B">
        <w:rPr>
          <w:spacing w:val="-2"/>
        </w:rPr>
        <w:t>develop</w:t>
      </w:r>
      <w:r w:rsidR="0029610E" w:rsidRPr="009E506C">
        <w:rPr>
          <w:spacing w:val="-2"/>
        </w:rPr>
        <w:t xml:space="preserve"> TM’s wellbeing and/or effectiveness</w:t>
      </w:r>
      <w:r w:rsidR="004B4225" w:rsidRPr="009E506C">
        <w:rPr>
          <w:spacing w:val="-2"/>
        </w:rPr>
        <w:t>, including</w:t>
      </w:r>
      <w:r w:rsidR="00DE5B7B">
        <w:rPr>
          <w:spacing w:val="-2"/>
        </w:rPr>
        <w:t xml:space="preserve"> </w:t>
      </w:r>
      <w:r w:rsidR="004B4225">
        <w:t>steps</w:t>
      </w:r>
      <w:r w:rsidR="00D1132F">
        <w:t xml:space="preserve"> and/or</w:t>
      </w:r>
      <w:r w:rsidR="00E352E5">
        <w:t xml:space="preserve"> </w:t>
      </w:r>
      <w:r w:rsidR="00D1132F">
        <w:t>support required to achieve them</w:t>
      </w:r>
      <w:r w:rsidR="004B4225">
        <w:t>.</w:t>
      </w:r>
      <w:r w:rsidR="0029610E">
        <w:t xml:space="preserve"> </w:t>
      </w:r>
      <w:r w:rsidR="00DE5B7B">
        <w:t>TM and TL review goals together in</w:t>
      </w:r>
      <w:r w:rsidR="009E506C">
        <w:t xml:space="preserve"> accordance with the timeframe</w:t>
      </w:r>
      <w:r w:rsidR="004B4225">
        <w:t>.</w:t>
      </w:r>
    </w:p>
    <w:p w14:paraId="433140D6" w14:textId="77777777" w:rsidR="0025773E" w:rsidRDefault="0025773E" w:rsidP="002824F1">
      <w:pPr>
        <w:ind w:left="0"/>
      </w:pPr>
    </w:p>
    <w:tbl>
      <w:tblPr>
        <w:tblStyle w:val="PlainTable1"/>
        <w:tblW w:w="5000" w:type="pct"/>
        <w:tblLook w:val="04A0" w:firstRow="1" w:lastRow="0" w:firstColumn="1" w:lastColumn="0" w:noHBand="0" w:noVBand="1"/>
      </w:tblPr>
      <w:tblGrid>
        <w:gridCol w:w="3398"/>
        <w:gridCol w:w="3399"/>
        <w:gridCol w:w="3397"/>
      </w:tblGrid>
      <w:tr w:rsidR="00D07C18" w:rsidRPr="005E0571" w14:paraId="13E2BABF" w14:textId="44309E7D" w:rsidTr="00D07C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  <w:vAlign w:val="center"/>
          </w:tcPr>
          <w:p w14:paraId="53F97BD8" w14:textId="633B829D" w:rsidR="00D07C18" w:rsidRPr="005E0571" w:rsidRDefault="000D2C26" w:rsidP="008C7ADC">
            <w:pPr>
              <w:ind w:left="0"/>
              <w:jc w:val="center"/>
            </w:pPr>
            <w:r>
              <w:t>Goal</w:t>
            </w:r>
          </w:p>
        </w:tc>
        <w:tc>
          <w:tcPr>
            <w:tcW w:w="1667" w:type="pct"/>
            <w:vAlign w:val="center"/>
          </w:tcPr>
          <w:p w14:paraId="2510E30A" w14:textId="64AA8FCD" w:rsidR="00D07C18" w:rsidRPr="005E0571" w:rsidRDefault="00CF7294" w:rsidP="008C7AD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Steps</w:t>
            </w:r>
            <w:r w:rsidR="00E352E5">
              <w:t xml:space="preserve"> / Support</w:t>
            </w:r>
          </w:p>
        </w:tc>
        <w:tc>
          <w:tcPr>
            <w:tcW w:w="1666" w:type="pct"/>
          </w:tcPr>
          <w:p w14:paraId="183D01FF" w14:textId="2470FC9E" w:rsidR="00D07C18" w:rsidRDefault="00D07C18" w:rsidP="008C7ADC">
            <w:pPr>
              <w:ind w:left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Timeframe</w:t>
            </w:r>
          </w:p>
        </w:tc>
      </w:tr>
      <w:tr w:rsidR="00D07C18" w14:paraId="2D1C700C" w14:textId="323C562D" w:rsidTr="00D0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7AC221DA" w14:textId="77777777" w:rsidR="00D07C18" w:rsidRDefault="00D07C18" w:rsidP="0025773E">
            <w:pPr>
              <w:spacing w:before="120" w:after="120"/>
              <w:ind w:left="0"/>
            </w:pPr>
          </w:p>
          <w:p w14:paraId="16961A87" w14:textId="77777777" w:rsidR="00EA02AB" w:rsidRDefault="00EA02AB" w:rsidP="0025773E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2FC1FB3D" w14:textId="77777777" w:rsidR="00EA02AB" w:rsidRDefault="00EA02AB" w:rsidP="0025773E">
            <w:pPr>
              <w:spacing w:before="120" w:after="120"/>
              <w:ind w:left="0"/>
            </w:pPr>
          </w:p>
        </w:tc>
        <w:tc>
          <w:tcPr>
            <w:tcW w:w="1667" w:type="pct"/>
          </w:tcPr>
          <w:p w14:paraId="3FD01758" w14:textId="77777777" w:rsidR="00D07C18" w:rsidRDefault="00D07C18" w:rsidP="0025773E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4FC2C507" w14:textId="77777777" w:rsidR="00D07C18" w:rsidRDefault="00D07C18" w:rsidP="0025773E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25773E" w14:paraId="425074BB" w14:textId="77777777" w:rsidTr="00D07C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4E29AC76" w14:textId="77777777" w:rsidR="0025773E" w:rsidRDefault="0025773E" w:rsidP="0025773E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72CD54D0" w14:textId="77777777" w:rsidR="00EA02AB" w:rsidRDefault="00EA02AB" w:rsidP="0025773E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74F26D8C" w14:textId="77777777" w:rsidR="00EA02AB" w:rsidRDefault="00EA02AB" w:rsidP="0025773E">
            <w:pPr>
              <w:spacing w:before="120" w:after="120"/>
              <w:ind w:left="0"/>
            </w:pPr>
          </w:p>
        </w:tc>
        <w:tc>
          <w:tcPr>
            <w:tcW w:w="1667" w:type="pct"/>
          </w:tcPr>
          <w:p w14:paraId="13618DB2" w14:textId="77777777" w:rsidR="0025773E" w:rsidRDefault="0025773E" w:rsidP="0025773E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2085A67B" w14:textId="77777777" w:rsidR="0025773E" w:rsidRDefault="0025773E" w:rsidP="0025773E">
            <w:pPr>
              <w:spacing w:before="120" w:after="12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25773E" w14:paraId="25623C15" w14:textId="77777777" w:rsidTr="00D07C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67" w:type="pct"/>
          </w:tcPr>
          <w:p w14:paraId="6D827301" w14:textId="77777777" w:rsidR="0025773E" w:rsidRDefault="0025773E" w:rsidP="0025773E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775422B4" w14:textId="77777777" w:rsidR="00EA02AB" w:rsidRDefault="00EA02AB" w:rsidP="0025773E">
            <w:pPr>
              <w:spacing w:before="120" w:after="120"/>
              <w:ind w:left="0"/>
              <w:rPr>
                <w:b w:val="0"/>
                <w:bCs w:val="0"/>
              </w:rPr>
            </w:pPr>
          </w:p>
          <w:p w14:paraId="2713B0AE" w14:textId="77777777" w:rsidR="00EA02AB" w:rsidRDefault="00EA02AB" w:rsidP="0025773E">
            <w:pPr>
              <w:spacing w:before="120" w:after="120"/>
              <w:ind w:left="0"/>
            </w:pPr>
          </w:p>
        </w:tc>
        <w:tc>
          <w:tcPr>
            <w:tcW w:w="1667" w:type="pct"/>
          </w:tcPr>
          <w:p w14:paraId="396DD841" w14:textId="77777777" w:rsidR="0025773E" w:rsidRDefault="0025773E" w:rsidP="0025773E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666" w:type="pct"/>
          </w:tcPr>
          <w:p w14:paraId="460E15AC" w14:textId="77777777" w:rsidR="0025773E" w:rsidRDefault="0025773E" w:rsidP="0025773E">
            <w:pPr>
              <w:spacing w:before="120" w:after="120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5597C77D" w14:textId="77777777" w:rsidR="002824F1" w:rsidRPr="002824F1" w:rsidRDefault="002824F1" w:rsidP="002824F1">
      <w:pPr>
        <w:ind w:left="0"/>
      </w:pPr>
    </w:p>
    <w:sectPr w:rsidR="002824F1" w:rsidRPr="002824F1" w:rsidSect="00656203">
      <w:footerReference w:type="default" r:id="rId12"/>
      <w:pgSz w:w="11906" w:h="16838" w:code="9"/>
      <w:pgMar w:top="851" w:right="851" w:bottom="1134" w:left="851" w:header="28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4E2FFB" w14:textId="77777777" w:rsidR="00545F6D" w:rsidRDefault="00545F6D" w:rsidP="001951E7">
      <w:r>
        <w:separator/>
      </w:r>
    </w:p>
  </w:endnote>
  <w:endnote w:type="continuationSeparator" w:id="0">
    <w:p w14:paraId="09960031" w14:textId="77777777" w:rsidR="00545F6D" w:rsidRDefault="00545F6D" w:rsidP="001951E7">
      <w:r>
        <w:continuationSeparator/>
      </w:r>
    </w:p>
  </w:endnote>
  <w:endnote w:type="continuationNotice" w:id="1">
    <w:p w14:paraId="313D23A7" w14:textId="77777777" w:rsidR="00545F6D" w:rsidRDefault="00545F6D" w:rsidP="001951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490" w:type="dxa"/>
      <w:tblInd w:w="-14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4"/>
      <w:gridCol w:w="5246"/>
    </w:tblGrid>
    <w:tr w:rsidR="007B2E6D" w:rsidRPr="00B27C76" w14:paraId="5242D2FF" w14:textId="77777777" w:rsidTr="005854EF">
      <w:tc>
        <w:tcPr>
          <w:tcW w:w="5244" w:type="dxa"/>
          <w:vAlign w:val="center"/>
        </w:tcPr>
        <w:p w14:paraId="5E21A75E" w14:textId="77777777" w:rsidR="007B2E6D" w:rsidRDefault="007B2E6D" w:rsidP="007B2E6D">
          <w:pPr>
            <w:pStyle w:val="Footer"/>
            <w:ind w:left="0"/>
            <w:jc w:val="center"/>
            <w:rPr>
              <w:color w:val="7F7F7F" w:themeColor="text1" w:themeTint="80"/>
              <w:lang w:val="en-GB"/>
            </w:rPr>
          </w:pPr>
          <w:r w:rsidRPr="000F7F29">
            <w:rPr>
              <w:color w:val="7F7F7F" w:themeColor="text1" w:themeTint="80"/>
              <w:lang w:val="en-GB"/>
            </w:rPr>
            <w:t xml:space="preserve">Page </w:t>
          </w:r>
          <w:r w:rsidRPr="000F7F29">
            <w:rPr>
              <w:color w:val="7F7F7F" w:themeColor="text1" w:themeTint="80"/>
              <w:lang w:val="en-GB"/>
            </w:rPr>
            <w:fldChar w:fldCharType="begin"/>
          </w:r>
          <w:r w:rsidRPr="000F7F29">
            <w:rPr>
              <w:color w:val="7F7F7F" w:themeColor="text1" w:themeTint="80"/>
              <w:lang w:val="en-GB"/>
            </w:rPr>
            <w:instrText xml:space="preserve"> PAGE </w:instrText>
          </w:r>
          <w:r w:rsidRPr="000F7F29">
            <w:rPr>
              <w:color w:val="7F7F7F" w:themeColor="text1" w:themeTint="80"/>
              <w:lang w:val="en-GB"/>
            </w:rPr>
            <w:fldChar w:fldCharType="separate"/>
          </w:r>
          <w:r>
            <w:rPr>
              <w:color w:val="7F7F7F" w:themeColor="text1" w:themeTint="80"/>
              <w:lang w:val="en-GB"/>
            </w:rPr>
            <w:t>1</w:t>
          </w:r>
          <w:r w:rsidRPr="000F7F29">
            <w:rPr>
              <w:color w:val="7F7F7F" w:themeColor="text1" w:themeTint="80"/>
              <w:lang w:val="en-GB"/>
            </w:rPr>
            <w:fldChar w:fldCharType="end"/>
          </w:r>
          <w:r w:rsidRPr="000F7F29">
            <w:rPr>
              <w:color w:val="7F7F7F" w:themeColor="text1" w:themeTint="80"/>
              <w:lang w:val="en-GB"/>
            </w:rPr>
            <w:t xml:space="preserve"> of </w:t>
          </w:r>
          <w:r w:rsidRPr="000F7F29">
            <w:rPr>
              <w:color w:val="7F7F7F" w:themeColor="text1" w:themeTint="80"/>
              <w:lang w:val="en-GB"/>
            </w:rPr>
            <w:fldChar w:fldCharType="begin"/>
          </w:r>
          <w:r w:rsidRPr="000F7F29">
            <w:rPr>
              <w:color w:val="7F7F7F" w:themeColor="text1" w:themeTint="80"/>
              <w:lang w:val="en-GB"/>
            </w:rPr>
            <w:instrText xml:space="preserve"> NUMPAGES </w:instrText>
          </w:r>
          <w:r w:rsidRPr="000F7F29">
            <w:rPr>
              <w:color w:val="7F7F7F" w:themeColor="text1" w:themeTint="80"/>
              <w:lang w:val="en-GB"/>
            </w:rPr>
            <w:fldChar w:fldCharType="separate"/>
          </w:r>
          <w:r>
            <w:rPr>
              <w:color w:val="7F7F7F" w:themeColor="text1" w:themeTint="80"/>
              <w:lang w:val="en-GB"/>
            </w:rPr>
            <w:t>4</w:t>
          </w:r>
          <w:r w:rsidRPr="000F7F29">
            <w:rPr>
              <w:color w:val="7F7F7F" w:themeColor="text1" w:themeTint="80"/>
              <w:lang w:val="en-GB"/>
            </w:rPr>
            <w:fldChar w:fldCharType="end"/>
          </w:r>
        </w:p>
      </w:tc>
      <w:tc>
        <w:tcPr>
          <w:tcW w:w="5246" w:type="dxa"/>
          <w:vAlign w:val="center"/>
        </w:tcPr>
        <w:p w14:paraId="4C1EBCEE" w14:textId="77777777" w:rsidR="007B2E6D" w:rsidRPr="00B27C76" w:rsidRDefault="007B2E6D" w:rsidP="007B2E6D">
          <w:pPr>
            <w:pStyle w:val="Footer"/>
            <w:ind w:left="0"/>
            <w:jc w:val="center"/>
            <w:rPr>
              <w:color w:val="7F7F7F" w:themeColor="text1" w:themeTint="80"/>
              <w:sz w:val="16"/>
              <w:szCs w:val="16"/>
            </w:rPr>
          </w:pPr>
          <w:r w:rsidRPr="00B27C76">
            <w:rPr>
              <w:color w:val="7F7F7F" w:themeColor="text1" w:themeTint="80"/>
              <w:sz w:val="16"/>
              <w:szCs w:val="16"/>
              <w:lang w:val="en-GB"/>
            </w:rPr>
            <w:t xml:space="preserve">© </w:t>
          </w:r>
          <w:r>
            <w:rPr>
              <w:color w:val="7F7F7F" w:themeColor="text1" w:themeTint="80"/>
              <w:sz w:val="16"/>
              <w:szCs w:val="16"/>
              <w:lang w:val="en-GB"/>
            </w:rPr>
            <w:t xml:space="preserve">2024 </w:t>
          </w:r>
          <w:r w:rsidRPr="00B27C76">
            <w:rPr>
              <w:color w:val="7F7F7F" w:themeColor="text1" w:themeTint="80"/>
              <w:sz w:val="16"/>
              <w:szCs w:val="16"/>
              <w:lang w:val="en-GB"/>
            </w:rPr>
            <w:t>organised.church. Some rights reserved.</w:t>
          </w:r>
        </w:p>
      </w:tc>
    </w:tr>
  </w:tbl>
  <w:p w14:paraId="6C6126D5" w14:textId="431029D5" w:rsidR="005600D6" w:rsidRPr="001951E7" w:rsidRDefault="005600D6" w:rsidP="007B2E6D">
    <w:pPr>
      <w:ind w:left="0"/>
      <w:rPr>
        <w:color w:val="00629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7D7F22" w14:textId="77777777" w:rsidR="00545F6D" w:rsidRDefault="00545F6D" w:rsidP="001951E7">
      <w:r>
        <w:separator/>
      </w:r>
    </w:p>
  </w:footnote>
  <w:footnote w:type="continuationSeparator" w:id="0">
    <w:p w14:paraId="7038C858" w14:textId="77777777" w:rsidR="00545F6D" w:rsidRDefault="00545F6D" w:rsidP="001951E7">
      <w:r>
        <w:continuationSeparator/>
      </w:r>
    </w:p>
  </w:footnote>
  <w:footnote w:type="continuationNotice" w:id="1">
    <w:p w14:paraId="15D18EB9" w14:textId="77777777" w:rsidR="00545F6D" w:rsidRDefault="00545F6D" w:rsidP="001951E7"/>
  </w:footnote>
  <w:footnote w:id="2">
    <w:p w14:paraId="666B986C" w14:textId="77777777" w:rsidR="00A47E48" w:rsidRPr="006B12F2" w:rsidRDefault="00A47E48" w:rsidP="00A47E48">
      <w:pPr>
        <w:pStyle w:val="FootnoteText"/>
        <w:ind w:left="0"/>
        <w:rPr>
          <w:sz w:val="16"/>
          <w:szCs w:val="16"/>
        </w:rPr>
      </w:pPr>
      <w:r w:rsidRPr="006B12F2">
        <w:rPr>
          <w:rStyle w:val="FootnoteReference"/>
          <w:sz w:val="16"/>
          <w:szCs w:val="16"/>
        </w:rPr>
        <w:footnoteRef/>
      </w:r>
      <w:r w:rsidRPr="006B12F2">
        <w:rPr>
          <w:sz w:val="16"/>
          <w:szCs w:val="16"/>
        </w:rPr>
        <w:t xml:space="preserve"> Joseph Detrano, ‘Mapping Mental Health: Dr. Swarbrick &amp; The Eight Wellness Dimensions’, https://alcoholstudies.rutgers.edu/mapping-mental-health-dr-swarbrick-the-eight-wellness-dimensions. </w:t>
      </w:r>
    </w:p>
  </w:footnote>
  <w:footnote w:id="3">
    <w:p w14:paraId="73BB03F9" w14:textId="63B438A9" w:rsidR="00655D28" w:rsidRPr="006B12F2" w:rsidRDefault="00655D28">
      <w:pPr>
        <w:pStyle w:val="FootnoteText"/>
        <w:rPr>
          <w:sz w:val="16"/>
          <w:szCs w:val="16"/>
        </w:rPr>
      </w:pPr>
      <w:r w:rsidRPr="006B12F2">
        <w:rPr>
          <w:rStyle w:val="FootnoteReference"/>
          <w:sz w:val="16"/>
          <w:szCs w:val="16"/>
        </w:rPr>
        <w:footnoteRef/>
      </w:r>
      <w:r w:rsidRPr="006B12F2">
        <w:rPr>
          <w:sz w:val="16"/>
          <w:szCs w:val="16"/>
        </w:rPr>
        <w:t xml:space="preserve"> </w:t>
      </w:r>
      <w:r w:rsidR="005F4A30">
        <w:rPr>
          <w:sz w:val="16"/>
          <w:szCs w:val="16"/>
        </w:rPr>
        <w:t xml:space="preserve">Adapted from </w:t>
      </w:r>
      <w:r w:rsidR="006B12F2" w:rsidRPr="006B12F2">
        <w:rPr>
          <w:sz w:val="16"/>
          <w:szCs w:val="16"/>
        </w:rPr>
        <w:t xml:space="preserve">Sydney Diocesan Secretariat, </w:t>
      </w:r>
      <w:r w:rsidR="008A71CC">
        <w:rPr>
          <w:sz w:val="16"/>
          <w:szCs w:val="16"/>
        </w:rPr>
        <w:t xml:space="preserve">‘Performance appraisals of ministry workers 54/22 Ministry Wellbeing and Development, </w:t>
      </w:r>
      <w:r w:rsidR="008A71CC" w:rsidRPr="008A71CC">
        <w:rPr>
          <w:sz w:val="16"/>
          <w:szCs w:val="16"/>
        </w:rPr>
        <w:t>https://www.sds.asn.au/sites/default/files/Performance%20Appraisals%20of%20Ministry%20workers%20Report%20%28with%20template%29%20-%2014%20August%202023.pdf?doc_id=Njc5NDg=</w:t>
      </w:r>
      <w:r w:rsidR="008A71CC">
        <w:rPr>
          <w:sz w:val="16"/>
          <w:szCs w:val="16"/>
        </w:rPr>
        <w:t>, Accessed 26 November 2024.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B46AD"/>
    <w:multiLevelType w:val="hybridMultilevel"/>
    <w:tmpl w:val="47C6D6F8"/>
    <w:lvl w:ilvl="0" w:tplc="46BCEAF4">
      <w:start w:val="1"/>
      <w:numFmt w:val="bullet"/>
      <w:lvlText w:val="c"/>
      <w:lvlJc w:val="left"/>
      <w:pPr>
        <w:ind w:left="927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FC56C3"/>
    <w:multiLevelType w:val="hybridMultilevel"/>
    <w:tmpl w:val="25E66AC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CA707C"/>
    <w:multiLevelType w:val="multilevel"/>
    <w:tmpl w:val="43A81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" w15:restartNumberingAfterBreak="0">
    <w:nsid w:val="090F3829"/>
    <w:multiLevelType w:val="hybridMultilevel"/>
    <w:tmpl w:val="5BD42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03577E"/>
    <w:multiLevelType w:val="multilevel"/>
    <w:tmpl w:val="8D9892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0B2417FD"/>
    <w:multiLevelType w:val="hybridMultilevel"/>
    <w:tmpl w:val="09A086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6336E4"/>
    <w:multiLevelType w:val="hybridMultilevel"/>
    <w:tmpl w:val="EFB0EB8E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7" w15:restartNumberingAfterBreak="0">
    <w:nsid w:val="12C41C7C"/>
    <w:multiLevelType w:val="hybridMultilevel"/>
    <w:tmpl w:val="03761E2A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8" w15:restartNumberingAfterBreak="0">
    <w:nsid w:val="22315A8C"/>
    <w:multiLevelType w:val="hybridMultilevel"/>
    <w:tmpl w:val="A88468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C0010"/>
    <w:multiLevelType w:val="multilevel"/>
    <w:tmpl w:val="8A1A86A8"/>
    <w:lvl w:ilvl="0">
      <w:start w:val="2"/>
      <w:numFmt w:val="decimal"/>
      <w:lvlText w:val="%1"/>
      <w:lvlJc w:val="left"/>
      <w:pPr>
        <w:ind w:left="3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asciiTheme="minorBidi" w:hAnsiTheme="minorBidi" w:cstheme="minorBidi" w:hint="default"/>
      </w:rPr>
    </w:lvl>
    <w:lvl w:ilvl="2">
      <w:start w:val="1"/>
      <w:numFmt w:val="decimal"/>
      <w:isLgl/>
      <w:lvlText w:val="%1.%2.%3"/>
      <w:lvlJc w:val="left"/>
      <w:pPr>
        <w:ind w:left="7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3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98" w:hanging="1800"/>
      </w:pPr>
      <w:rPr>
        <w:rFonts w:hint="default"/>
      </w:rPr>
    </w:lvl>
  </w:abstractNum>
  <w:abstractNum w:abstractNumId="10" w15:restartNumberingAfterBreak="0">
    <w:nsid w:val="25415BD0"/>
    <w:multiLevelType w:val="hybridMultilevel"/>
    <w:tmpl w:val="2BDE5398"/>
    <w:lvl w:ilvl="0" w:tplc="D034EFE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A3E377D"/>
    <w:multiLevelType w:val="hybridMultilevel"/>
    <w:tmpl w:val="C4B0055E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2" w15:restartNumberingAfterBreak="0">
    <w:nsid w:val="2A9263AD"/>
    <w:multiLevelType w:val="hybridMultilevel"/>
    <w:tmpl w:val="A2BEF076"/>
    <w:lvl w:ilvl="0" w:tplc="0C090001">
      <w:start w:val="1"/>
      <w:numFmt w:val="bullet"/>
      <w:lvlText w:val=""/>
      <w:lvlJc w:val="left"/>
      <w:pPr>
        <w:ind w:left="-20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3" w15:restartNumberingAfterBreak="0">
    <w:nsid w:val="2E861187"/>
    <w:multiLevelType w:val="hybridMultilevel"/>
    <w:tmpl w:val="17E4F3EE"/>
    <w:lvl w:ilvl="0" w:tplc="46BCEAF4">
      <w:start w:val="1"/>
      <w:numFmt w:val="bullet"/>
      <w:lvlText w:val="c"/>
      <w:lvlJc w:val="left"/>
      <w:pPr>
        <w:ind w:left="360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10D0512"/>
    <w:multiLevelType w:val="hybridMultilevel"/>
    <w:tmpl w:val="865631F6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5" w15:restartNumberingAfterBreak="0">
    <w:nsid w:val="36576F84"/>
    <w:multiLevelType w:val="hybridMultilevel"/>
    <w:tmpl w:val="CE5E74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262F0"/>
    <w:multiLevelType w:val="hybridMultilevel"/>
    <w:tmpl w:val="9C6C4E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B810C83"/>
    <w:multiLevelType w:val="hybridMultilevel"/>
    <w:tmpl w:val="B922DFFE"/>
    <w:lvl w:ilvl="0" w:tplc="783C39BE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50" w:hanging="360"/>
      </w:pPr>
    </w:lvl>
    <w:lvl w:ilvl="2" w:tplc="0809001B" w:tentative="1">
      <w:start w:val="1"/>
      <w:numFmt w:val="lowerRoman"/>
      <w:lvlText w:val="%3."/>
      <w:lvlJc w:val="right"/>
      <w:pPr>
        <w:ind w:left="2370" w:hanging="180"/>
      </w:pPr>
    </w:lvl>
    <w:lvl w:ilvl="3" w:tplc="0809000F" w:tentative="1">
      <w:start w:val="1"/>
      <w:numFmt w:val="decimal"/>
      <w:lvlText w:val="%4."/>
      <w:lvlJc w:val="left"/>
      <w:pPr>
        <w:ind w:left="3090" w:hanging="360"/>
      </w:pPr>
    </w:lvl>
    <w:lvl w:ilvl="4" w:tplc="08090019" w:tentative="1">
      <w:start w:val="1"/>
      <w:numFmt w:val="lowerLetter"/>
      <w:lvlText w:val="%5."/>
      <w:lvlJc w:val="left"/>
      <w:pPr>
        <w:ind w:left="3810" w:hanging="360"/>
      </w:pPr>
    </w:lvl>
    <w:lvl w:ilvl="5" w:tplc="0809001B" w:tentative="1">
      <w:start w:val="1"/>
      <w:numFmt w:val="lowerRoman"/>
      <w:lvlText w:val="%6."/>
      <w:lvlJc w:val="right"/>
      <w:pPr>
        <w:ind w:left="4530" w:hanging="180"/>
      </w:pPr>
    </w:lvl>
    <w:lvl w:ilvl="6" w:tplc="0809000F" w:tentative="1">
      <w:start w:val="1"/>
      <w:numFmt w:val="decimal"/>
      <w:lvlText w:val="%7."/>
      <w:lvlJc w:val="left"/>
      <w:pPr>
        <w:ind w:left="5250" w:hanging="360"/>
      </w:pPr>
    </w:lvl>
    <w:lvl w:ilvl="7" w:tplc="08090019" w:tentative="1">
      <w:start w:val="1"/>
      <w:numFmt w:val="lowerLetter"/>
      <w:lvlText w:val="%8."/>
      <w:lvlJc w:val="left"/>
      <w:pPr>
        <w:ind w:left="5970" w:hanging="360"/>
      </w:pPr>
    </w:lvl>
    <w:lvl w:ilvl="8" w:tplc="08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3E4A6C16"/>
    <w:multiLevelType w:val="hybridMultilevel"/>
    <w:tmpl w:val="879E3E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A22E72"/>
    <w:multiLevelType w:val="hybridMultilevel"/>
    <w:tmpl w:val="FA0E81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F83B50"/>
    <w:multiLevelType w:val="hybridMultilevel"/>
    <w:tmpl w:val="4A9E0B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3979B2"/>
    <w:multiLevelType w:val="hybridMultilevel"/>
    <w:tmpl w:val="9B186F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4F2F21"/>
    <w:multiLevelType w:val="hybridMultilevel"/>
    <w:tmpl w:val="787A56CC"/>
    <w:lvl w:ilvl="0" w:tplc="08090001">
      <w:start w:val="1"/>
      <w:numFmt w:val="bullet"/>
      <w:lvlText w:val=""/>
      <w:lvlJc w:val="left"/>
      <w:pPr>
        <w:ind w:left="12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23" w15:restartNumberingAfterBreak="0">
    <w:nsid w:val="4D311308"/>
    <w:multiLevelType w:val="hybridMultilevel"/>
    <w:tmpl w:val="B3462C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3F21FD"/>
    <w:multiLevelType w:val="hybridMultilevel"/>
    <w:tmpl w:val="351034F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1446775"/>
    <w:multiLevelType w:val="multilevel"/>
    <w:tmpl w:val="9F2E17F2"/>
    <w:lvl w:ilvl="0">
      <w:start w:val="1"/>
      <w:numFmt w:val="decimal"/>
      <w:pStyle w:val="Heading1"/>
      <w:lvlText w:val="%1"/>
      <w:lvlJc w:val="left"/>
      <w:pPr>
        <w:ind w:left="570" w:hanging="57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53B753EC"/>
    <w:multiLevelType w:val="multilevel"/>
    <w:tmpl w:val="CE5E7454"/>
    <w:styleLink w:val="CurrentList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542E6A"/>
    <w:multiLevelType w:val="hybridMultilevel"/>
    <w:tmpl w:val="873EC6A8"/>
    <w:lvl w:ilvl="0" w:tplc="08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28" w15:restartNumberingAfterBreak="0">
    <w:nsid w:val="55F97096"/>
    <w:multiLevelType w:val="hybridMultilevel"/>
    <w:tmpl w:val="F03E0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4E5030"/>
    <w:multiLevelType w:val="hybridMultilevel"/>
    <w:tmpl w:val="2F2AAC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27D27"/>
    <w:multiLevelType w:val="hybridMultilevel"/>
    <w:tmpl w:val="483228B2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5EB22303"/>
    <w:multiLevelType w:val="hybridMultilevel"/>
    <w:tmpl w:val="E5A443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FC1CA4"/>
    <w:multiLevelType w:val="hybridMultilevel"/>
    <w:tmpl w:val="CE345DD0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64502ADD"/>
    <w:multiLevelType w:val="hybridMultilevel"/>
    <w:tmpl w:val="43C0B1F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4" w15:restartNumberingAfterBreak="0">
    <w:nsid w:val="67D05142"/>
    <w:multiLevelType w:val="hybridMultilevel"/>
    <w:tmpl w:val="4DBA5F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170127"/>
    <w:multiLevelType w:val="hybridMultilevel"/>
    <w:tmpl w:val="BB1235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A3625D"/>
    <w:multiLevelType w:val="hybridMultilevel"/>
    <w:tmpl w:val="B3D20D46"/>
    <w:lvl w:ilvl="0" w:tplc="46BCEAF4">
      <w:start w:val="1"/>
      <w:numFmt w:val="bullet"/>
      <w:lvlText w:val="c"/>
      <w:lvlJc w:val="left"/>
      <w:pPr>
        <w:ind w:left="1287" w:hanging="360"/>
      </w:pPr>
      <w:rPr>
        <w:rFonts w:ascii="Webdings" w:hAnsi="Web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6B7C51B2"/>
    <w:multiLevelType w:val="hybridMultilevel"/>
    <w:tmpl w:val="E466D7A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6F640E66"/>
    <w:multiLevelType w:val="hybridMultilevel"/>
    <w:tmpl w:val="196480DC"/>
    <w:lvl w:ilvl="0" w:tplc="0C0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2E46FB2"/>
    <w:multiLevelType w:val="hybridMultilevel"/>
    <w:tmpl w:val="93E433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8219FF"/>
    <w:multiLevelType w:val="hybridMultilevel"/>
    <w:tmpl w:val="9B186F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9100A4"/>
    <w:multiLevelType w:val="hybridMultilevel"/>
    <w:tmpl w:val="60DE88F2"/>
    <w:lvl w:ilvl="0" w:tplc="08090001">
      <w:start w:val="1"/>
      <w:numFmt w:val="bullet"/>
      <w:lvlText w:val=""/>
      <w:lvlJc w:val="left"/>
      <w:pPr>
        <w:ind w:left="12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42" w15:restartNumberingAfterBreak="0">
    <w:nsid w:val="774E2B13"/>
    <w:multiLevelType w:val="hybridMultilevel"/>
    <w:tmpl w:val="23B41A94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7B583B16"/>
    <w:multiLevelType w:val="hybridMultilevel"/>
    <w:tmpl w:val="9CB20976"/>
    <w:lvl w:ilvl="0" w:tplc="32428272">
      <w:start w:val="1"/>
      <w:numFmt w:val="decimal"/>
      <w:lvlText w:val="5.%1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944282">
    <w:abstractNumId w:val="25"/>
  </w:num>
  <w:num w:numId="2" w16cid:durableId="1501889291">
    <w:abstractNumId w:val="37"/>
  </w:num>
  <w:num w:numId="3" w16cid:durableId="910119297">
    <w:abstractNumId w:val="43"/>
  </w:num>
  <w:num w:numId="4" w16cid:durableId="1032266728">
    <w:abstractNumId w:val="19"/>
  </w:num>
  <w:num w:numId="5" w16cid:durableId="952594268">
    <w:abstractNumId w:val="12"/>
  </w:num>
  <w:num w:numId="6" w16cid:durableId="297611957">
    <w:abstractNumId w:val="38"/>
  </w:num>
  <w:num w:numId="7" w16cid:durableId="1915356749">
    <w:abstractNumId w:val="30"/>
  </w:num>
  <w:num w:numId="8" w16cid:durableId="1926456301">
    <w:abstractNumId w:val="42"/>
  </w:num>
  <w:num w:numId="9" w16cid:durableId="232013643">
    <w:abstractNumId w:val="39"/>
  </w:num>
  <w:num w:numId="10" w16cid:durableId="1389913143">
    <w:abstractNumId w:val="9"/>
  </w:num>
  <w:num w:numId="11" w16cid:durableId="421804552">
    <w:abstractNumId w:val="22"/>
  </w:num>
  <w:num w:numId="12" w16cid:durableId="400756262">
    <w:abstractNumId w:val="27"/>
  </w:num>
  <w:num w:numId="13" w16cid:durableId="310016411">
    <w:abstractNumId w:val="6"/>
  </w:num>
  <w:num w:numId="14" w16cid:durableId="13302148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639188093">
    <w:abstractNumId w:val="32"/>
  </w:num>
  <w:num w:numId="16" w16cid:durableId="1692300952">
    <w:abstractNumId w:val="7"/>
  </w:num>
  <w:num w:numId="17" w16cid:durableId="1102141827">
    <w:abstractNumId w:val="16"/>
  </w:num>
  <w:num w:numId="18" w16cid:durableId="116725563">
    <w:abstractNumId w:val="2"/>
  </w:num>
  <w:num w:numId="19" w16cid:durableId="412122939">
    <w:abstractNumId w:val="33"/>
  </w:num>
  <w:num w:numId="20" w16cid:durableId="1792170602">
    <w:abstractNumId w:val="29"/>
  </w:num>
  <w:num w:numId="21" w16cid:durableId="1028675204">
    <w:abstractNumId w:val="3"/>
  </w:num>
  <w:num w:numId="22" w16cid:durableId="198786841">
    <w:abstractNumId w:val="20"/>
  </w:num>
  <w:num w:numId="23" w16cid:durableId="542790848">
    <w:abstractNumId w:val="0"/>
  </w:num>
  <w:num w:numId="24" w16cid:durableId="1016153436">
    <w:abstractNumId w:val="13"/>
  </w:num>
  <w:num w:numId="25" w16cid:durableId="1151292517">
    <w:abstractNumId w:val="36"/>
  </w:num>
  <w:num w:numId="26" w16cid:durableId="1152521975">
    <w:abstractNumId w:val="15"/>
  </w:num>
  <w:num w:numId="27" w16cid:durableId="1050152604">
    <w:abstractNumId w:val="26"/>
  </w:num>
  <w:num w:numId="28" w16cid:durableId="1834371212">
    <w:abstractNumId w:val="35"/>
  </w:num>
  <w:num w:numId="29" w16cid:durableId="1837721691">
    <w:abstractNumId w:val="11"/>
  </w:num>
  <w:num w:numId="30" w16cid:durableId="61487806">
    <w:abstractNumId w:val="4"/>
  </w:num>
  <w:num w:numId="31" w16cid:durableId="1237320783">
    <w:abstractNumId w:val="41"/>
  </w:num>
  <w:num w:numId="32" w16cid:durableId="362826994">
    <w:abstractNumId w:val="14"/>
  </w:num>
  <w:num w:numId="33" w16cid:durableId="952249698">
    <w:abstractNumId w:val="17"/>
  </w:num>
  <w:num w:numId="34" w16cid:durableId="20768508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973675677">
    <w:abstractNumId w:val="34"/>
  </w:num>
  <w:num w:numId="36" w16cid:durableId="2145198592">
    <w:abstractNumId w:val="1"/>
  </w:num>
  <w:num w:numId="37" w16cid:durableId="834615338">
    <w:abstractNumId w:val="24"/>
  </w:num>
  <w:num w:numId="38" w16cid:durableId="2099520032">
    <w:abstractNumId w:val="31"/>
  </w:num>
  <w:num w:numId="39" w16cid:durableId="1995991239">
    <w:abstractNumId w:val="10"/>
  </w:num>
  <w:num w:numId="40" w16cid:durableId="886064167">
    <w:abstractNumId w:val="8"/>
  </w:num>
  <w:num w:numId="41" w16cid:durableId="1179193376">
    <w:abstractNumId w:val="40"/>
  </w:num>
  <w:num w:numId="42" w16cid:durableId="1849444518">
    <w:abstractNumId w:val="21"/>
  </w:num>
  <w:num w:numId="43" w16cid:durableId="1306542392">
    <w:abstractNumId w:val="28"/>
  </w:num>
  <w:num w:numId="44" w16cid:durableId="774666841">
    <w:abstractNumId w:val="5"/>
  </w:num>
  <w:num w:numId="45" w16cid:durableId="1371144516">
    <w:abstractNumId w:val="18"/>
  </w:num>
  <w:num w:numId="46" w16cid:durableId="175867647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5"/>
  <w:attachedTemplate r:id="rId1"/>
  <w:defaultTabStop w:val="567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1A9"/>
    <w:rsid w:val="00000A4E"/>
    <w:rsid w:val="00001E8D"/>
    <w:rsid w:val="00001FC6"/>
    <w:rsid w:val="000046CF"/>
    <w:rsid w:val="0000544E"/>
    <w:rsid w:val="000059AD"/>
    <w:rsid w:val="00005F25"/>
    <w:rsid w:val="000061CA"/>
    <w:rsid w:val="00006558"/>
    <w:rsid w:val="0001000D"/>
    <w:rsid w:val="00011798"/>
    <w:rsid w:val="00012697"/>
    <w:rsid w:val="0001314C"/>
    <w:rsid w:val="000206CB"/>
    <w:rsid w:val="00021400"/>
    <w:rsid w:val="000312DE"/>
    <w:rsid w:val="0003202D"/>
    <w:rsid w:val="00032CF6"/>
    <w:rsid w:val="00034731"/>
    <w:rsid w:val="00034F18"/>
    <w:rsid w:val="00035D28"/>
    <w:rsid w:val="000373EF"/>
    <w:rsid w:val="00037BDF"/>
    <w:rsid w:val="0004229B"/>
    <w:rsid w:val="0004558B"/>
    <w:rsid w:val="00045F9F"/>
    <w:rsid w:val="00047C91"/>
    <w:rsid w:val="00053118"/>
    <w:rsid w:val="00054740"/>
    <w:rsid w:val="00056E55"/>
    <w:rsid w:val="00060738"/>
    <w:rsid w:val="00060FAA"/>
    <w:rsid w:val="000613BE"/>
    <w:rsid w:val="00061D2B"/>
    <w:rsid w:val="00063EDE"/>
    <w:rsid w:val="000677FE"/>
    <w:rsid w:val="00067906"/>
    <w:rsid w:val="000709BD"/>
    <w:rsid w:val="0007281C"/>
    <w:rsid w:val="00073395"/>
    <w:rsid w:val="00083CA3"/>
    <w:rsid w:val="0008496B"/>
    <w:rsid w:val="00085B04"/>
    <w:rsid w:val="000869ED"/>
    <w:rsid w:val="00087C23"/>
    <w:rsid w:val="000935C6"/>
    <w:rsid w:val="000965F8"/>
    <w:rsid w:val="00096E5F"/>
    <w:rsid w:val="0009786F"/>
    <w:rsid w:val="00097E4D"/>
    <w:rsid w:val="000A3057"/>
    <w:rsid w:val="000A3581"/>
    <w:rsid w:val="000A4D65"/>
    <w:rsid w:val="000A6C49"/>
    <w:rsid w:val="000A7E60"/>
    <w:rsid w:val="000B131B"/>
    <w:rsid w:val="000B1F36"/>
    <w:rsid w:val="000B4083"/>
    <w:rsid w:val="000B426D"/>
    <w:rsid w:val="000B4D48"/>
    <w:rsid w:val="000B6D1C"/>
    <w:rsid w:val="000B6DD6"/>
    <w:rsid w:val="000B7810"/>
    <w:rsid w:val="000C082F"/>
    <w:rsid w:val="000C4B9F"/>
    <w:rsid w:val="000C7A1D"/>
    <w:rsid w:val="000D0BDF"/>
    <w:rsid w:val="000D221E"/>
    <w:rsid w:val="000D2C26"/>
    <w:rsid w:val="000D719C"/>
    <w:rsid w:val="000E04CD"/>
    <w:rsid w:val="000E128F"/>
    <w:rsid w:val="000E16AF"/>
    <w:rsid w:val="000E1DB0"/>
    <w:rsid w:val="000E2773"/>
    <w:rsid w:val="000E4994"/>
    <w:rsid w:val="000E49DF"/>
    <w:rsid w:val="000E4F82"/>
    <w:rsid w:val="000E7030"/>
    <w:rsid w:val="000F22A1"/>
    <w:rsid w:val="000F2D6B"/>
    <w:rsid w:val="000F34AD"/>
    <w:rsid w:val="000F4201"/>
    <w:rsid w:val="000F4A0E"/>
    <w:rsid w:val="000F4BAC"/>
    <w:rsid w:val="000F63FF"/>
    <w:rsid w:val="000F76EA"/>
    <w:rsid w:val="00102F98"/>
    <w:rsid w:val="00105F54"/>
    <w:rsid w:val="0010735C"/>
    <w:rsid w:val="00110134"/>
    <w:rsid w:val="00111470"/>
    <w:rsid w:val="00112490"/>
    <w:rsid w:val="00113493"/>
    <w:rsid w:val="00113F5A"/>
    <w:rsid w:val="00116C9D"/>
    <w:rsid w:val="00117DC5"/>
    <w:rsid w:val="00122011"/>
    <w:rsid w:val="0012394C"/>
    <w:rsid w:val="001240F0"/>
    <w:rsid w:val="00125F21"/>
    <w:rsid w:val="00126E36"/>
    <w:rsid w:val="00135638"/>
    <w:rsid w:val="00135B6E"/>
    <w:rsid w:val="001369E0"/>
    <w:rsid w:val="00137E3D"/>
    <w:rsid w:val="00146DC7"/>
    <w:rsid w:val="00146E6A"/>
    <w:rsid w:val="001612A9"/>
    <w:rsid w:val="00163B12"/>
    <w:rsid w:val="0017057A"/>
    <w:rsid w:val="00173425"/>
    <w:rsid w:val="00173581"/>
    <w:rsid w:val="00173A40"/>
    <w:rsid w:val="0017478B"/>
    <w:rsid w:val="00176E93"/>
    <w:rsid w:val="00181325"/>
    <w:rsid w:val="0018373E"/>
    <w:rsid w:val="00193129"/>
    <w:rsid w:val="001951E7"/>
    <w:rsid w:val="001976BB"/>
    <w:rsid w:val="00197FF5"/>
    <w:rsid w:val="001A0BD2"/>
    <w:rsid w:val="001A120B"/>
    <w:rsid w:val="001A1D39"/>
    <w:rsid w:val="001A56B9"/>
    <w:rsid w:val="001A788E"/>
    <w:rsid w:val="001B02D7"/>
    <w:rsid w:val="001B2207"/>
    <w:rsid w:val="001B3E9F"/>
    <w:rsid w:val="001B4CE4"/>
    <w:rsid w:val="001B510E"/>
    <w:rsid w:val="001B65C3"/>
    <w:rsid w:val="001C1705"/>
    <w:rsid w:val="001C35BB"/>
    <w:rsid w:val="001C715C"/>
    <w:rsid w:val="001C7BD8"/>
    <w:rsid w:val="001D2F90"/>
    <w:rsid w:val="001D6191"/>
    <w:rsid w:val="001E0153"/>
    <w:rsid w:val="001E3A2A"/>
    <w:rsid w:val="001E42CD"/>
    <w:rsid w:val="001E6BBF"/>
    <w:rsid w:val="001E6BE0"/>
    <w:rsid w:val="001F129C"/>
    <w:rsid w:val="001F1FBF"/>
    <w:rsid w:val="001F72F2"/>
    <w:rsid w:val="001F750A"/>
    <w:rsid w:val="001F7E77"/>
    <w:rsid w:val="002006E6"/>
    <w:rsid w:val="002027EF"/>
    <w:rsid w:val="002051B7"/>
    <w:rsid w:val="00205A28"/>
    <w:rsid w:val="00205A34"/>
    <w:rsid w:val="00206AF6"/>
    <w:rsid w:val="00207EA7"/>
    <w:rsid w:val="002109B9"/>
    <w:rsid w:val="0021106A"/>
    <w:rsid w:val="0021151E"/>
    <w:rsid w:val="0021267B"/>
    <w:rsid w:val="00213160"/>
    <w:rsid w:val="00214D0A"/>
    <w:rsid w:val="00215C81"/>
    <w:rsid w:val="00217644"/>
    <w:rsid w:val="00223679"/>
    <w:rsid w:val="00224E9F"/>
    <w:rsid w:val="00224F62"/>
    <w:rsid w:val="00227EC3"/>
    <w:rsid w:val="0023126C"/>
    <w:rsid w:val="0023259C"/>
    <w:rsid w:val="002353F8"/>
    <w:rsid w:val="0023796C"/>
    <w:rsid w:val="00245FEA"/>
    <w:rsid w:val="002478AD"/>
    <w:rsid w:val="002509D6"/>
    <w:rsid w:val="00251740"/>
    <w:rsid w:val="0025175E"/>
    <w:rsid w:val="002519A1"/>
    <w:rsid w:val="00254915"/>
    <w:rsid w:val="00254CA1"/>
    <w:rsid w:val="00255CFA"/>
    <w:rsid w:val="002562C6"/>
    <w:rsid w:val="0025773E"/>
    <w:rsid w:val="0025799B"/>
    <w:rsid w:val="00260530"/>
    <w:rsid w:val="00261A4E"/>
    <w:rsid w:val="00262A41"/>
    <w:rsid w:val="002646F2"/>
    <w:rsid w:val="00266949"/>
    <w:rsid w:val="0026704F"/>
    <w:rsid w:val="002714CA"/>
    <w:rsid w:val="00272031"/>
    <w:rsid w:val="0027281D"/>
    <w:rsid w:val="00272822"/>
    <w:rsid w:val="00275FDF"/>
    <w:rsid w:val="00276764"/>
    <w:rsid w:val="002767CB"/>
    <w:rsid w:val="0027760F"/>
    <w:rsid w:val="00277F85"/>
    <w:rsid w:val="00280626"/>
    <w:rsid w:val="0028139D"/>
    <w:rsid w:val="00282426"/>
    <w:rsid w:val="002824F1"/>
    <w:rsid w:val="0028377A"/>
    <w:rsid w:val="002837BC"/>
    <w:rsid w:val="00284B47"/>
    <w:rsid w:val="0028514B"/>
    <w:rsid w:val="00285516"/>
    <w:rsid w:val="00286100"/>
    <w:rsid w:val="0028741B"/>
    <w:rsid w:val="00291248"/>
    <w:rsid w:val="00291B62"/>
    <w:rsid w:val="0029610E"/>
    <w:rsid w:val="002A02D6"/>
    <w:rsid w:val="002A1762"/>
    <w:rsid w:val="002A2137"/>
    <w:rsid w:val="002A4640"/>
    <w:rsid w:val="002A4E6C"/>
    <w:rsid w:val="002A7779"/>
    <w:rsid w:val="002B445E"/>
    <w:rsid w:val="002B5969"/>
    <w:rsid w:val="002B5CF0"/>
    <w:rsid w:val="002C08D8"/>
    <w:rsid w:val="002C0AC8"/>
    <w:rsid w:val="002C3E71"/>
    <w:rsid w:val="002C5385"/>
    <w:rsid w:val="002C6FE5"/>
    <w:rsid w:val="002D1126"/>
    <w:rsid w:val="002D4B7C"/>
    <w:rsid w:val="002D4C4C"/>
    <w:rsid w:val="002D4E42"/>
    <w:rsid w:val="002D582A"/>
    <w:rsid w:val="002D5C71"/>
    <w:rsid w:val="002D76D6"/>
    <w:rsid w:val="002D7E2D"/>
    <w:rsid w:val="002E1EA7"/>
    <w:rsid w:val="002E3630"/>
    <w:rsid w:val="002E69AA"/>
    <w:rsid w:val="002E7E11"/>
    <w:rsid w:val="002F3856"/>
    <w:rsid w:val="002F5605"/>
    <w:rsid w:val="002F6C47"/>
    <w:rsid w:val="002F77AD"/>
    <w:rsid w:val="003020B2"/>
    <w:rsid w:val="003040E6"/>
    <w:rsid w:val="00304CE6"/>
    <w:rsid w:val="003050D8"/>
    <w:rsid w:val="00305EBB"/>
    <w:rsid w:val="00307085"/>
    <w:rsid w:val="003121D9"/>
    <w:rsid w:val="00316BEA"/>
    <w:rsid w:val="00320128"/>
    <w:rsid w:val="0032039B"/>
    <w:rsid w:val="00320A3C"/>
    <w:rsid w:val="00322111"/>
    <w:rsid w:val="0032310D"/>
    <w:rsid w:val="00323BB0"/>
    <w:rsid w:val="00324334"/>
    <w:rsid w:val="00330400"/>
    <w:rsid w:val="0033109D"/>
    <w:rsid w:val="00332E6F"/>
    <w:rsid w:val="003335D5"/>
    <w:rsid w:val="003359B2"/>
    <w:rsid w:val="003373F2"/>
    <w:rsid w:val="00342C3C"/>
    <w:rsid w:val="00344D82"/>
    <w:rsid w:val="003451A5"/>
    <w:rsid w:val="00345442"/>
    <w:rsid w:val="00347D24"/>
    <w:rsid w:val="00347F2F"/>
    <w:rsid w:val="00353BBD"/>
    <w:rsid w:val="00353BDA"/>
    <w:rsid w:val="0035459E"/>
    <w:rsid w:val="00355F20"/>
    <w:rsid w:val="00357AB7"/>
    <w:rsid w:val="00360F56"/>
    <w:rsid w:val="003618B0"/>
    <w:rsid w:val="00364A01"/>
    <w:rsid w:val="00364DE6"/>
    <w:rsid w:val="0036687E"/>
    <w:rsid w:val="003670D6"/>
    <w:rsid w:val="00367F1E"/>
    <w:rsid w:val="0037028D"/>
    <w:rsid w:val="003741C8"/>
    <w:rsid w:val="00375B63"/>
    <w:rsid w:val="00376936"/>
    <w:rsid w:val="00380E52"/>
    <w:rsid w:val="00381787"/>
    <w:rsid w:val="00385C60"/>
    <w:rsid w:val="00385DF3"/>
    <w:rsid w:val="003861C1"/>
    <w:rsid w:val="00387381"/>
    <w:rsid w:val="0039136C"/>
    <w:rsid w:val="003925E8"/>
    <w:rsid w:val="00396637"/>
    <w:rsid w:val="00396705"/>
    <w:rsid w:val="00396BB1"/>
    <w:rsid w:val="00397C24"/>
    <w:rsid w:val="003A2579"/>
    <w:rsid w:val="003A55A1"/>
    <w:rsid w:val="003B0724"/>
    <w:rsid w:val="003B1352"/>
    <w:rsid w:val="003B1545"/>
    <w:rsid w:val="003B1FDC"/>
    <w:rsid w:val="003B2813"/>
    <w:rsid w:val="003B33AA"/>
    <w:rsid w:val="003B3CCC"/>
    <w:rsid w:val="003B554D"/>
    <w:rsid w:val="003B676D"/>
    <w:rsid w:val="003C23E4"/>
    <w:rsid w:val="003C2767"/>
    <w:rsid w:val="003C5687"/>
    <w:rsid w:val="003C770C"/>
    <w:rsid w:val="003D02A7"/>
    <w:rsid w:val="003D1836"/>
    <w:rsid w:val="003D2EBE"/>
    <w:rsid w:val="003D5829"/>
    <w:rsid w:val="003E61F8"/>
    <w:rsid w:val="003E76DE"/>
    <w:rsid w:val="003F5527"/>
    <w:rsid w:val="003F6303"/>
    <w:rsid w:val="003F67CA"/>
    <w:rsid w:val="003F6E92"/>
    <w:rsid w:val="0040070C"/>
    <w:rsid w:val="004023A5"/>
    <w:rsid w:val="00405815"/>
    <w:rsid w:val="004114D3"/>
    <w:rsid w:val="00412B2E"/>
    <w:rsid w:val="004163C9"/>
    <w:rsid w:val="0042037C"/>
    <w:rsid w:val="00422EE0"/>
    <w:rsid w:val="004244BA"/>
    <w:rsid w:val="004255AB"/>
    <w:rsid w:val="004270BD"/>
    <w:rsid w:val="00431635"/>
    <w:rsid w:val="004343AA"/>
    <w:rsid w:val="00435ADE"/>
    <w:rsid w:val="00437D84"/>
    <w:rsid w:val="00440243"/>
    <w:rsid w:val="00445189"/>
    <w:rsid w:val="00445615"/>
    <w:rsid w:val="00447834"/>
    <w:rsid w:val="0045102A"/>
    <w:rsid w:val="004518E5"/>
    <w:rsid w:val="00451D9C"/>
    <w:rsid w:val="00452241"/>
    <w:rsid w:val="00454017"/>
    <w:rsid w:val="00455FCB"/>
    <w:rsid w:val="00456779"/>
    <w:rsid w:val="00456DC0"/>
    <w:rsid w:val="00466378"/>
    <w:rsid w:val="00466C1B"/>
    <w:rsid w:val="004739A2"/>
    <w:rsid w:val="00477131"/>
    <w:rsid w:val="0048337F"/>
    <w:rsid w:val="004839CF"/>
    <w:rsid w:val="00484CD3"/>
    <w:rsid w:val="0048608F"/>
    <w:rsid w:val="004863BE"/>
    <w:rsid w:val="00491C4B"/>
    <w:rsid w:val="00494200"/>
    <w:rsid w:val="0049632A"/>
    <w:rsid w:val="00497111"/>
    <w:rsid w:val="004A3B80"/>
    <w:rsid w:val="004A4593"/>
    <w:rsid w:val="004A501A"/>
    <w:rsid w:val="004A6139"/>
    <w:rsid w:val="004A6C09"/>
    <w:rsid w:val="004A77CF"/>
    <w:rsid w:val="004B2DAA"/>
    <w:rsid w:val="004B3824"/>
    <w:rsid w:val="004B4225"/>
    <w:rsid w:val="004B45A6"/>
    <w:rsid w:val="004B590B"/>
    <w:rsid w:val="004B63A8"/>
    <w:rsid w:val="004B66A9"/>
    <w:rsid w:val="004B762B"/>
    <w:rsid w:val="004C12AA"/>
    <w:rsid w:val="004C12AD"/>
    <w:rsid w:val="004C4F0E"/>
    <w:rsid w:val="004D0BDF"/>
    <w:rsid w:val="004D1936"/>
    <w:rsid w:val="004D241A"/>
    <w:rsid w:val="004D2F85"/>
    <w:rsid w:val="004D5376"/>
    <w:rsid w:val="004D6F76"/>
    <w:rsid w:val="004D7B1C"/>
    <w:rsid w:val="004E0298"/>
    <w:rsid w:val="004E0558"/>
    <w:rsid w:val="004E20BD"/>
    <w:rsid w:val="004E6BBF"/>
    <w:rsid w:val="004F1874"/>
    <w:rsid w:val="004F29CC"/>
    <w:rsid w:val="004F53FA"/>
    <w:rsid w:val="004F555E"/>
    <w:rsid w:val="004F799E"/>
    <w:rsid w:val="00503817"/>
    <w:rsid w:val="00504854"/>
    <w:rsid w:val="00504F98"/>
    <w:rsid w:val="0050725B"/>
    <w:rsid w:val="00511D1F"/>
    <w:rsid w:val="0051254C"/>
    <w:rsid w:val="00520B21"/>
    <w:rsid w:val="00521E16"/>
    <w:rsid w:val="00523885"/>
    <w:rsid w:val="005242EF"/>
    <w:rsid w:val="00524F4E"/>
    <w:rsid w:val="00525A9C"/>
    <w:rsid w:val="00525EC3"/>
    <w:rsid w:val="00526559"/>
    <w:rsid w:val="00526639"/>
    <w:rsid w:val="00526946"/>
    <w:rsid w:val="00526FD1"/>
    <w:rsid w:val="00527571"/>
    <w:rsid w:val="00531A64"/>
    <w:rsid w:val="00531C05"/>
    <w:rsid w:val="005329F0"/>
    <w:rsid w:val="0053336E"/>
    <w:rsid w:val="00535722"/>
    <w:rsid w:val="00535C0C"/>
    <w:rsid w:val="005367AE"/>
    <w:rsid w:val="005401FA"/>
    <w:rsid w:val="00543102"/>
    <w:rsid w:val="0054335C"/>
    <w:rsid w:val="00544410"/>
    <w:rsid w:val="005457CC"/>
    <w:rsid w:val="00545F6D"/>
    <w:rsid w:val="00546344"/>
    <w:rsid w:val="0055048A"/>
    <w:rsid w:val="00550E3F"/>
    <w:rsid w:val="00551D2F"/>
    <w:rsid w:val="00552CB7"/>
    <w:rsid w:val="005600D6"/>
    <w:rsid w:val="00563F74"/>
    <w:rsid w:val="00565026"/>
    <w:rsid w:val="005653DA"/>
    <w:rsid w:val="005701A8"/>
    <w:rsid w:val="0057256F"/>
    <w:rsid w:val="005737DD"/>
    <w:rsid w:val="00580105"/>
    <w:rsid w:val="005822F4"/>
    <w:rsid w:val="00584989"/>
    <w:rsid w:val="0058603A"/>
    <w:rsid w:val="00586A7B"/>
    <w:rsid w:val="005932DA"/>
    <w:rsid w:val="00595797"/>
    <w:rsid w:val="005970FE"/>
    <w:rsid w:val="005A1C54"/>
    <w:rsid w:val="005A43E9"/>
    <w:rsid w:val="005A53EA"/>
    <w:rsid w:val="005A5FE7"/>
    <w:rsid w:val="005A68CD"/>
    <w:rsid w:val="005B3202"/>
    <w:rsid w:val="005B34DE"/>
    <w:rsid w:val="005B4000"/>
    <w:rsid w:val="005B557C"/>
    <w:rsid w:val="005B77CA"/>
    <w:rsid w:val="005C0134"/>
    <w:rsid w:val="005C0606"/>
    <w:rsid w:val="005C068A"/>
    <w:rsid w:val="005C1791"/>
    <w:rsid w:val="005C1FCD"/>
    <w:rsid w:val="005C228F"/>
    <w:rsid w:val="005C3505"/>
    <w:rsid w:val="005C3697"/>
    <w:rsid w:val="005C6E76"/>
    <w:rsid w:val="005D0B2E"/>
    <w:rsid w:val="005D111B"/>
    <w:rsid w:val="005D17FC"/>
    <w:rsid w:val="005D3BC8"/>
    <w:rsid w:val="005D4A8C"/>
    <w:rsid w:val="005D4AC9"/>
    <w:rsid w:val="005D5E4D"/>
    <w:rsid w:val="005D5F65"/>
    <w:rsid w:val="005D5FF0"/>
    <w:rsid w:val="005D65AC"/>
    <w:rsid w:val="005D65E8"/>
    <w:rsid w:val="005E0571"/>
    <w:rsid w:val="005E1020"/>
    <w:rsid w:val="005E1137"/>
    <w:rsid w:val="005E1379"/>
    <w:rsid w:val="005E19B8"/>
    <w:rsid w:val="005E1F26"/>
    <w:rsid w:val="005E464B"/>
    <w:rsid w:val="005E73A9"/>
    <w:rsid w:val="005F062C"/>
    <w:rsid w:val="005F211E"/>
    <w:rsid w:val="005F3470"/>
    <w:rsid w:val="005F3A5F"/>
    <w:rsid w:val="005F4A30"/>
    <w:rsid w:val="005F63BA"/>
    <w:rsid w:val="005F67FB"/>
    <w:rsid w:val="005F70FD"/>
    <w:rsid w:val="005F7DD6"/>
    <w:rsid w:val="00600347"/>
    <w:rsid w:val="006006AA"/>
    <w:rsid w:val="006007C0"/>
    <w:rsid w:val="00601825"/>
    <w:rsid w:val="00602FBF"/>
    <w:rsid w:val="00604688"/>
    <w:rsid w:val="00614807"/>
    <w:rsid w:val="00616D76"/>
    <w:rsid w:val="00617EC9"/>
    <w:rsid w:val="006200E9"/>
    <w:rsid w:val="00620C0A"/>
    <w:rsid w:val="006215EF"/>
    <w:rsid w:val="00622713"/>
    <w:rsid w:val="00622857"/>
    <w:rsid w:val="0062577A"/>
    <w:rsid w:val="0062673A"/>
    <w:rsid w:val="00626EB4"/>
    <w:rsid w:val="00630274"/>
    <w:rsid w:val="006308CD"/>
    <w:rsid w:val="0063297F"/>
    <w:rsid w:val="006343C3"/>
    <w:rsid w:val="00634616"/>
    <w:rsid w:val="00634EB8"/>
    <w:rsid w:val="00637991"/>
    <w:rsid w:val="00640685"/>
    <w:rsid w:val="0064139D"/>
    <w:rsid w:val="00641A03"/>
    <w:rsid w:val="006443B8"/>
    <w:rsid w:val="00644A4F"/>
    <w:rsid w:val="00645300"/>
    <w:rsid w:val="0065082F"/>
    <w:rsid w:val="006524E0"/>
    <w:rsid w:val="0065469B"/>
    <w:rsid w:val="00655D28"/>
    <w:rsid w:val="00656203"/>
    <w:rsid w:val="00656C17"/>
    <w:rsid w:val="00660E2F"/>
    <w:rsid w:val="00662C9A"/>
    <w:rsid w:val="0066448C"/>
    <w:rsid w:val="00664D0A"/>
    <w:rsid w:val="00665EE9"/>
    <w:rsid w:val="006665CF"/>
    <w:rsid w:val="0066674B"/>
    <w:rsid w:val="006709E4"/>
    <w:rsid w:val="006744CA"/>
    <w:rsid w:val="006749D8"/>
    <w:rsid w:val="006758A3"/>
    <w:rsid w:val="00675C98"/>
    <w:rsid w:val="0067673A"/>
    <w:rsid w:val="006768B2"/>
    <w:rsid w:val="00677F2B"/>
    <w:rsid w:val="006814DA"/>
    <w:rsid w:val="00683269"/>
    <w:rsid w:val="00686A6A"/>
    <w:rsid w:val="00686E9E"/>
    <w:rsid w:val="006870E6"/>
    <w:rsid w:val="00691BC3"/>
    <w:rsid w:val="00692CF1"/>
    <w:rsid w:val="00694F66"/>
    <w:rsid w:val="00696A8B"/>
    <w:rsid w:val="006A039D"/>
    <w:rsid w:val="006A095A"/>
    <w:rsid w:val="006A0A98"/>
    <w:rsid w:val="006A0C43"/>
    <w:rsid w:val="006A2ADC"/>
    <w:rsid w:val="006A524E"/>
    <w:rsid w:val="006B12F2"/>
    <w:rsid w:val="006B1BE6"/>
    <w:rsid w:val="006B3DB3"/>
    <w:rsid w:val="006B4155"/>
    <w:rsid w:val="006B6A12"/>
    <w:rsid w:val="006C20BF"/>
    <w:rsid w:val="006C5E0F"/>
    <w:rsid w:val="006C7033"/>
    <w:rsid w:val="006D1909"/>
    <w:rsid w:val="006D5729"/>
    <w:rsid w:val="006D68B4"/>
    <w:rsid w:val="006D6D5E"/>
    <w:rsid w:val="006D740B"/>
    <w:rsid w:val="006E09A7"/>
    <w:rsid w:val="006E1730"/>
    <w:rsid w:val="006E574D"/>
    <w:rsid w:val="006F03DF"/>
    <w:rsid w:val="006F1BD0"/>
    <w:rsid w:val="006F3503"/>
    <w:rsid w:val="007006D3"/>
    <w:rsid w:val="00704560"/>
    <w:rsid w:val="007052B9"/>
    <w:rsid w:val="00705A6E"/>
    <w:rsid w:val="0070661A"/>
    <w:rsid w:val="0071079C"/>
    <w:rsid w:val="00711F72"/>
    <w:rsid w:val="00713EAC"/>
    <w:rsid w:val="007160E3"/>
    <w:rsid w:val="00716C57"/>
    <w:rsid w:val="00724AE8"/>
    <w:rsid w:val="00725197"/>
    <w:rsid w:val="00725502"/>
    <w:rsid w:val="00725532"/>
    <w:rsid w:val="00726A66"/>
    <w:rsid w:val="00731606"/>
    <w:rsid w:val="00731E37"/>
    <w:rsid w:val="007331A7"/>
    <w:rsid w:val="007335A6"/>
    <w:rsid w:val="00733CFF"/>
    <w:rsid w:val="00737AFF"/>
    <w:rsid w:val="00740A3B"/>
    <w:rsid w:val="00740E87"/>
    <w:rsid w:val="007439E0"/>
    <w:rsid w:val="00743F52"/>
    <w:rsid w:val="007446D4"/>
    <w:rsid w:val="007460AD"/>
    <w:rsid w:val="00750264"/>
    <w:rsid w:val="00750783"/>
    <w:rsid w:val="00751AB8"/>
    <w:rsid w:val="00756379"/>
    <w:rsid w:val="00760BD0"/>
    <w:rsid w:val="007625AB"/>
    <w:rsid w:val="00763AFB"/>
    <w:rsid w:val="00763B75"/>
    <w:rsid w:val="00767491"/>
    <w:rsid w:val="00767E83"/>
    <w:rsid w:val="00767E98"/>
    <w:rsid w:val="0077027B"/>
    <w:rsid w:val="00772AE3"/>
    <w:rsid w:val="00776753"/>
    <w:rsid w:val="007767F2"/>
    <w:rsid w:val="007771CD"/>
    <w:rsid w:val="00783F21"/>
    <w:rsid w:val="00784792"/>
    <w:rsid w:val="00784DA6"/>
    <w:rsid w:val="00785EC5"/>
    <w:rsid w:val="007870AC"/>
    <w:rsid w:val="00792EB5"/>
    <w:rsid w:val="00793FDB"/>
    <w:rsid w:val="0079450A"/>
    <w:rsid w:val="00794F0E"/>
    <w:rsid w:val="0079663B"/>
    <w:rsid w:val="00796852"/>
    <w:rsid w:val="00796A21"/>
    <w:rsid w:val="007A0965"/>
    <w:rsid w:val="007A4ADD"/>
    <w:rsid w:val="007A5578"/>
    <w:rsid w:val="007A682A"/>
    <w:rsid w:val="007B1CD5"/>
    <w:rsid w:val="007B2E6D"/>
    <w:rsid w:val="007B3877"/>
    <w:rsid w:val="007B438D"/>
    <w:rsid w:val="007B56BD"/>
    <w:rsid w:val="007C021C"/>
    <w:rsid w:val="007C45A2"/>
    <w:rsid w:val="007C5C5C"/>
    <w:rsid w:val="007C603D"/>
    <w:rsid w:val="007D0E32"/>
    <w:rsid w:val="007D1ABD"/>
    <w:rsid w:val="007D1BC2"/>
    <w:rsid w:val="007D2FC4"/>
    <w:rsid w:val="007D47D9"/>
    <w:rsid w:val="007D5FE6"/>
    <w:rsid w:val="007E0B2C"/>
    <w:rsid w:val="007E0D4C"/>
    <w:rsid w:val="007E22C2"/>
    <w:rsid w:val="007E3274"/>
    <w:rsid w:val="007E3427"/>
    <w:rsid w:val="007E355B"/>
    <w:rsid w:val="007E41CF"/>
    <w:rsid w:val="007E4794"/>
    <w:rsid w:val="007F0137"/>
    <w:rsid w:val="007F1775"/>
    <w:rsid w:val="007F1C9B"/>
    <w:rsid w:val="00800E81"/>
    <w:rsid w:val="00802505"/>
    <w:rsid w:val="00802F49"/>
    <w:rsid w:val="00802FEA"/>
    <w:rsid w:val="00804261"/>
    <w:rsid w:val="0080438C"/>
    <w:rsid w:val="00805578"/>
    <w:rsid w:val="0080560B"/>
    <w:rsid w:val="008059F8"/>
    <w:rsid w:val="0080772E"/>
    <w:rsid w:val="00807F87"/>
    <w:rsid w:val="008104F6"/>
    <w:rsid w:val="00810D3D"/>
    <w:rsid w:val="0081267B"/>
    <w:rsid w:val="0081286F"/>
    <w:rsid w:val="008129B5"/>
    <w:rsid w:val="00812EC0"/>
    <w:rsid w:val="00814E69"/>
    <w:rsid w:val="008150DA"/>
    <w:rsid w:val="0081518A"/>
    <w:rsid w:val="008160B7"/>
    <w:rsid w:val="008166A3"/>
    <w:rsid w:val="008169B2"/>
    <w:rsid w:val="0081777F"/>
    <w:rsid w:val="00820310"/>
    <w:rsid w:val="008207DD"/>
    <w:rsid w:val="00821DE6"/>
    <w:rsid w:val="0082371F"/>
    <w:rsid w:val="00826C25"/>
    <w:rsid w:val="0083019D"/>
    <w:rsid w:val="008317D5"/>
    <w:rsid w:val="00832A15"/>
    <w:rsid w:val="00834A39"/>
    <w:rsid w:val="00836BBE"/>
    <w:rsid w:val="00836DB1"/>
    <w:rsid w:val="00836F8F"/>
    <w:rsid w:val="00840A1C"/>
    <w:rsid w:val="00841603"/>
    <w:rsid w:val="00844A51"/>
    <w:rsid w:val="008466CF"/>
    <w:rsid w:val="00846AB1"/>
    <w:rsid w:val="00847486"/>
    <w:rsid w:val="008500C5"/>
    <w:rsid w:val="00852750"/>
    <w:rsid w:val="00853A43"/>
    <w:rsid w:val="00853B13"/>
    <w:rsid w:val="00855F9B"/>
    <w:rsid w:val="0085751A"/>
    <w:rsid w:val="00861093"/>
    <w:rsid w:val="008644D9"/>
    <w:rsid w:val="00865971"/>
    <w:rsid w:val="00867313"/>
    <w:rsid w:val="00870AD5"/>
    <w:rsid w:val="008716BB"/>
    <w:rsid w:val="008716C1"/>
    <w:rsid w:val="00871BD3"/>
    <w:rsid w:val="00875219"/>
    <w:rsid w:val="00880C9F"/>
    <w:rsid w:val="00882930"/>
    <w:rsid w:val="00886170"/>
    <w:rsid w:val="00887776"/>
    <w:rsid w:val="008902EA"/>
    <w:rsid w:val="0089236B"/>
    <w:rsid w:val="00893DE9"/>
    <w:rsid w:val="00893F78"/>
    <w:rsid w:val="00894B35"/>
    <w:rsid w:val="00897EC7"/>
    <w:rsid w:val="008A092A"/>
    <w:rsid w:val="008A0F3C"/>
    <w:rsid w:val="008A2076"/>
    <w:rsid w:val="008A3A70"/>
    <w:rsid w:val="008A3D0D"/>
    <w:rsid w:val="008A3DBD"/>
    <w:rsid w:val="008A4C20"/>
    <w:rsid w:val="008A71CC"/>
    <w:rsid w:val="008B1627"/>
    <w:rsid w:val="008B3371"/>
    <w:rsid w:val="008B35B8"/>
    <w:rsid w:val="008B48D1"/>
    <w:rsid w:val="008B57B9"/>
    <w:rsid w:val="008C212B"/>
    <w:rsid w:val="008C38DB"/>
    <w:rsid w:val="008C41AF"/>
    <w:rsid w:val="008D2514"/>
    <w:rsid w:val="008D5CF1"/>
    <w:rsid w:val="008D60A7"/>
    <w:rsid w:val="008E1087"/>
    <w:rsid w:val="008E1366"/>
    <w:rsid w:val="008E4009"/>
    <w:rsid w:val="008E41F7"/>
    <w:rsid w:val="008E44AB"/>
    <w:rsid w:val="008E4B7C"/>
    <w:rsid w:val="008E7CF1"/>
    <w:rsid w:val="008F0FAC"/>
    <w:rsid w:val="008F1F3C"/>
    <w:rsid w:val="008F1FC2"/>
    <w:rsid w:val="008F2C8D"/>
    <w:rsid w:val="008F3617"/>
    <w:rsid w:val="008F3FF1"/>
    <w:rsid w:val="008F47D6"/>
    <w:rsid w:val="008F5600"/>
    <w:rsid w:val="008F6DA6"/>
    <w:rsid w:val="0090051E"/>
    <w:rsid w:val="00901E80"/>
    <w:rsid w:val="0090284F"/>
    <w:rsid w:val="00905789"/>
    <w:rsid w:val="00906074"/>
    <w:rsid w:val="00906AA5"/>
    <w:rsid w:val="009079DD"/>
    <w:rsid w:val="00910B43"/>
    <w:rsid w:val="00910C16"/>
    <w:rsid w:val="00913937"/>
    <w:rsid w:val="00913F1B"/>
    <w:rsid w:val="00916212"/>
    <w:rsid w:val="00916AB8"/>
    <w:rsid w:val="00916E31"/>
    <w:rsid w:val="00916EB2"/>
    <w:rsid w:val="00917B14"/>
    <w:rsid w:val="00917E2B"/>
    <w:rsid w:val="0092182C"/>
    <w:rsid w:val="00921D1D"/>
    <w:rsid w:val="00922456"/>
    <w:rsid w:val="009238BE"/>
    <w:rsid w:val="00924C8A"/>
    <w:rsid w:val="009254A8"/>
    <w:rsid w:val="009258FF"/>
    <w:rsid w:val="00927A36"/>
    <w:rsid w:val="00927B50"/>
    <w:rsid w:val="00931861"/>
    <w:rsid w:val="00931AB9"/>
    <w:rsid w:val="00932CF6"/>
    <w:rsid w:val="00932E83"/>
    <w:rsid w:val="00940E6F"/>
    <w:rsid w:val="00941523"/>
    <w:rsid w:val="00941D8C"/>
    <w:rsid w:val="00942FB8"/>
    <w:rsid w:val="00943358"/>
    <w:rsid w:val="009449C4"/>
    <w:rsid w:val="00944AAC"/>
    <w:rsid w:val="00945DA5"/>
    <w:rsid w:val="009478DE"/>
    <w:rsid w:val="00951424"/>
    <w:rsid w:val="00952541"/>
    <w:rsid w:val="009525B0"/>
    <w:rsid w:val="00956487"/>
    <w:rsid w:val="009572F2"/>
    <w:rsid w:val="009575DC"/>
    <w:rsid w:val="00957B49"/>
    <w:rsid w:val="00957EF3"/>
    <w:rsid w:val="0096029B"/>
    <w:rsid w:val="009610F0"/>
    <w:rsid w:val="00961946"/>
    <w:rsid w:val="0096266C"/>
    <w:rsid w:val="009654B5"/>
    <w:rsid w:val="00970E63"/>
    <w:rsid w:val="00973099"/>
    <w:rsid w:val="00973431"/>
    <w:rsid w:val="009739AB"/>
    <w:rsid w:val="00974E5F"/>
    <w:rsid w:val="0098101B"/>
    <w:rsid w:val="00983981"/>
    <w:rsid w:val="0098566A"/>
    <w:rsid w:val="00986B8C"/>
    <w:rsid w:val="00986FAC"/>
    <w:rsid w:val="00990972"/>
    <w:rsid w:val="00990E24"/>
    <w:rsid w:val="00994AB7"/>
    <w:rsid w:val="009954D2"/>
    <w:rsid w:val="009955F5"/>
    <w:rsid w:val="00995B3A"/>
    <w:rsid w:val="00996956"/>
    <w:rsid w:val="00997748"/>
    <w:rsid w:val="00997E07"/>
    <w:rsid w:val="009A0A16"/>
    <w:rsid w:val="009B2AC5"/>
    <w:rsid w:val="009B2BD4"/>
    <w:rsid w:val="009B5072"/>
    <w:rsid w:val="009B653F"/>
    <w:rsid w:val="009B65BC"/>
    <w:rsid w:val="009B6F6A"/>
    <w:rsid w:val="009B7263"/>
    <w:rsid w:val="009B79A1"/>
    <w:rsid w:val="009C016C"/>
    <w:rsid w:val="009C1887"/>
    <w:rsid w:val="009C52D4"/>
    <w:rsid w:val="009C6715"/>
    <w:rsid w:val="009C6EFD"/>
    <w:rsid w:val="009C7310"/>
    <w:rsid w:val="009D02A6"/>
    <w:rsid w:val="009D36F0"/>
    <w:rsid w:val="009D4FB9"/>
    <w:rsid w:val="009D56EE"/>
    <w:rsid w:val="009D6384"/>
    <w:rsid w:val="009D7625"/>
    <w:rsid w:val="009D77B5"/>
    <w:rsid w:val="009E109E"/>
    <w:rsid w:val="009E1489"/>
    <w:rsid w:val="009E3260"/>
    <w:rsid w:val="009E506C"/>
    <w:rsid w:val="009E6577"/>
    <w:rsid w:val="009E7720"/>
    <w:rsid w:val="009F1DC5"/>
    <w:rsid w:val="009F281C"/>
    <w:rsid w:val="009F2FEE"/>
    <w:rsid w:val="009F5E3F"/>
    <w:rsid w:val="009F65A9"/>
    <w:rsid w:val="009F6DED"/>
    <w:rsid w:val="00A0450E"/>
    <w:rsid w:val="00A10F42"/>
    <w:rsid w:val="00A11069"/>
    <w:rsid w:val="00A12AD8"/>
    <w:rsid w:val="00A131E0"/>
    <w:rsid w:val="00A17BCF"/>
    <w:rsid w:val="00A20866"/>
    <w:rsid w:val="00A20BC2"/>
    <w:rsid w:val="00A20CA8"/>
    <w:rsid w:val="00A210C6"/>
    <w:rsid w:val="00A23663"/>
    <w:rsid w:val="00A25112"/>
    <w:rsid w:val="00A27807"/>
    <w:rsid w:val="00A2790E"/>
    <w:rsid w:val="00A30616"/>
    <w:rsid w:val="00A3084F"/>
    <w:rsid w:val="00A313B6"/>
    <w:rsid w:val="00A33FFC"/>
    <w:rsid w:val="00A3455A"/>
    <w:rsid w:val="00A3564D"/>
    <w:rsid w:val="00A3602F"/>
    <w:rsid w:val="00A37670"/>
    <w:rsid w:val="00A45006"/>
    <w:rsid w:val="00A46440"/>
    <w:rsid w:val="00A4675F"/>
    <w:rsid w:val="00A47E48"/>
    <w:rsid w:val="00A5067B"/>
    <w:rsid w:val="00A553C4"/>
    <w:rsid w:val="00A60F30"/>
    <w:rsid w:val="00A619E2"/>
    <w:rsid w:val="00A633E3"/>
    <w:rsid w:val="00A638D9"/>
    <w:rsid w:val="00A65839"/>
    <w:rsid w:val="00A66DDD"/>
    <w:rsid w:val="00A66EFC"/>
    <w:rsid w:val="00A704C4"/>
    <w:rsid w:val="00A70C8D"/>
    <w:rsid w:val="00A718EA"/>
    <w:rsid w:val="00A73998"/>
    <w:rsid w:val="00A7467A"/>
    <w:rsid w:val="00A75F5B"/>
    <w:rsid w:val="00A766A8"/>
    <w:rsid w:val="00A77A91"/>
    <w:rsid w:val="00A80430"/>
    <w:rsid w:val="00A807FC"/>
    <w:rsid w:val="00A81494"/>
    <w:rsid w:val="00A86F5F"/>
    <w:rsid w:val="00A924A1"/>
    <w:rsid w:val="00A92983"/>
    <w:rsid w:val="00A97313"/>
    <w:rsid w:val="00AA11A1"/>
    <w:rsid w:val="00AA2B96"/>
    <w:rsid w:val="00AA377D"/>
    <w:rsid w:val="00AA776A"/>
    <w:rsid w:val="00AB2B05"/>
    <w:rsid w:val="00AB2F17"/>
    <w:rsid w:val="00AB3515"/>
    <w:rsid w:val="00AB575C"/>
    <w:rsid w:val="00AC6C05"/>
    <w:rsid w:val="00AD16CB"/>
    <w:rsid w:val="00AD1AB3"/>
    <w:rsid w:val="00AD5AEC"/>
    <w:rsid w:val="00AD665C"/>
    <w:rsid w:val="00AE3613"/>
    <w:rsid w:val="00AE4D9D"/>
    <w:rsid w:val="00AE5FB2"/>
    <w:rsid w:val="00AF02F6"/>
    <w:rsid w:val="00AF3543"/>
    <w:rsid w:val="00AF6854"/>
    <w:rsid w:val="00AF74FB"/>
    <w:rsid w:val="00B0396E"/>
    <w:rsid w:val="00B04EDE"/>
    <w:rsid w:val="00B0669E"/>
    <w:rsid w:val="00B07B38"/>
    <w:rsid w:val="00B15B6A"/>
    <w:rsid w:val="00B172F5"/>
    <w:rsid w:val="00B206FB"/>
    <w:rsid w:val="00B22723"/>
    <w:rsid w:val="00B22C85"/>
    <w:rsid w:val="00B22F2E"/>
    <w:rsid w:val="00B24E2D"/>
    <w:rsid w:val="00B25827"/>
    <w:rsid w:val="00B264FE"/>
    <w:rsid w:val="00B266D5"/>
    <w:rsid w:val="00B26DF0"/>
    <w:rsid w:val="00B317AD"/>
    <w:rsid w:val="00B3211D"/>
    <w:rsid w:val="00B3213C"/>
    <w:rsid w:val="00B33B9D"/>
    <w:rsid w:val="00B40D4F"/>
    <w:rsid w:val="00B413D4"/>
    <w:rsid w:val="00B43800"/>
    <w:rsid w:val="00B44333"/>
    <w:rsid w:val="00B46673"/>
    <w:rsid w:val="00B468CC"/>
    <w:rsid w:val="00B5333E"/>
    <w:rsid w:val="00B53A4E"/>
    <w:rsid w:val="00B54F89"/>
    <w:rsid w:val="00B5771E"/>
    <w:rsid w:val="00B5772D"/>
    <w:rsid w:val="00B617FA"/>
    <w:rsid w:val="00B659F4"/>
    <w:rsid w:val="00B65CFE"/>
    <w:rsid w:val="00B70480"/>
    <w:rsid w:val="00B712E6"/>
    <w:rsid w:val="00B72D50"/>
    <w:rsid w:val="00B752D5"/>
    <w:rsid w:val="00B758E6"/>
    <w:rsid w:val="00B76E44"/>
    <w:rsid w:val="00B771D8"/>
    <w:rsid w:val="00B77305"/>
    <w:rsid w:val="00B77F4B"/>
    <w:rsid w:val="00B82786"/>
    <w:rsid w:val="00B8323B"/>
    <w:rsid w:val="00B841E6"/>
    <w:rsid w:val="00B8566B"/>
    <w:rsid w:val="00B85A9A"/>
    <w:rsid w:val="00B85B32"/>
    <w:rsid w:val="00B86174"/>
    <w:rsid w:val="00B90DDB"/>
    <w:rsid w:val="00B912E0"/>
    <w:rsid w:val="00B9284B"/>
    <w:rsid w:val="00B94B86"/>
    <w:rsid w:val="00B960F9"/>
    <w:rsid w:val="00B96206"/>
    <w:rsid w:val="00B976C7"/>
    <w:rsid w:val="00BA0B84"/>
    <w:rsid w:val="00BA11C6"/>
    <w:rsid w:val="00BA2697"/>
    <w:rsid w:val="00BA3517"/>
    <w:rsid w:val="00BA3584"/>
    <w:rsid w:val="00BA371A"/>
    <w:rsid w:val="00BA3EA2"/>
    <w:rsid w:val="00BA59C5"/>
    <w:rsid w:val="00BB1229"/>
    <w:rsid w:val="00BB2431"/>
    <w:rsid w:val="00BB31E2"/>
    <w:rsid w:val="00BB4BF5"/>
    <w:rsid w:val="00BB65E7"/>
    <w:rsid w:val="00BB73E8"/>
    <w:rsid w:val="00BB7509"/>
    <w:rsid w:val="00BB77B7"/>
    <w:rsid w:val="00BB7823"/>
    <w:rsid w:val="00BC0522"/>
    <w:rsid w:val="00BC0E5D"/>
    <w:rsid w:val="00BC4518"/>
    <w:rsid w:val="00BC5C30"/>
    <w:rsid w:val="00BC6624"/>
    <w:rsid w:val="00BD156B"/>
    <w:rsid w:val="00BD1750"/>
    <w:rsid w:val="00BD347D"/>
    <w:rsid w:val="00BD4222"/>
    <w:rsid w:val="00BD4D82"/>
    <w:rsid w:val="00BD701E"/>
    <w:rsid w:val="00BE1E5B"/>
    <w:rsid w:val="00BE2752"/>
    <w:rsid w:val="00BE29EF"/>
    <w:rsid w:val="00BE2B78"/>
    <w:rsid w:val="00BE4D13"/>
    <w:rsid w:val="00BE5C0A"/>
    <w:rsid w:val="00BF04C1"/>
    <w:rsid w:val="00BF365F"/>
    <w:rsid w:val="00BF4268"/>
    <w:rsid w:val="00C004AB"/>
    <w:rsid w:val="00C007E7"/>
    <w:rsid w:val="00C016EE"/>
    <w:rsid w:val="00C028ED"/>
    <w:rsid w:val="00C033DC"/>
    <w:rsid w:val="00C03401"/>
    <w:rsid w:val="00C04B94"/>
    <w:rsid w:val="00C076A2"/>
    <w:rsid w:val="00C11EBF"/>
    <w:rsid w:val="00C129E1"/>
    <w:rsid w:val="00C14BBD"/>
    <w:rsid w:val="00C15B3C"/>
    <w:rsid w:val="00C15C0F"/>
    <w:rsid w:val="00C21660"/>
    <w:rsid w:val="00C21DAA"/>
    <w:rsid w:val="00C225D7"/>
    <w:rsid w:val="00C23197"/>
    <w:rsid w:val="00C24142"/>
    <w:rsid w:val="00C24AD6"/>
    <w:rsid w:val="00C24DAC"/>
    <w:rsid w:val="00C2777D"/>
    <w:rsid w:val="00C336F9"/>
    <w:rsid w:val="00C36AD8"/>
    <w:rsid w:val="00C372A3"/>
    <w:rsid w:val="00C40175"/>
    <w:rsid w:val="00C415A5"/>
    <w:rsid w:val="00C41B95"/>
    <w:rsid w:val="00C430E0"/>
    <w:rsid w:val="00C43387"/>
    <w:rsid w:val="00C437DA"/>
    <w:rsid w:val="00C45467"/>
    <w:rsid w:val="00C519E9"/>
    <w:rsid w:val="00C53A22"/>
    <w:rsid w:val="00C55534"/>
    <w:rsid w:val="00C569B5"/>
    <w:rsid w:val="00C571BB"/>
    <w:rsid w:val="00C60A1F"/>
    <w:rsid w:val="00C64D3B"/>
    <w:rsid w:val="00C6626C"/>
    <w:rsid w:val="00C66EC6"/>
    <w:rsid w:val="00C7366D"/>
    <w:rsid w:val="00C74BA8"/>
    <w:rsid w:val="00C759F8"/>
    <w:rsid w:val="00C7615A"/>
    <w:rsid w:val="00C81155"/>
    <w:rsid w:val="00C821A9"/>
    <w:rsid w:val="00C82DBD"/>
    <w:rsid w:val="00C87907"/>
    <w:rsid w:val="00C90186"/>
    <w:rsid w:val="00C933A0"/>
    <w:rsid w:val="00C947D7"/>
    <w:rsid w:val="00C95CC2"/>
    <w:rsid w:val="00C9661D"/>
    <w:rsid w:val="00C97E7D"/>
    <w:rsid w:val="00CA00A6"/>
    <w:rsid w:val="00CA0EE9"/>
    <w:rsid w:val="00CA143D"/>
    <w:rsid w:val="00CA144D"/>
    <w:rsid w:val="00CA3D5E"/>
    <w:rsid w:val="00CA46FD"/>
    <w:rsid w:val="00CA6AE1"/>
    <w:rsid w:val="00CA6CBF"/>
    <w:rsid w:val="00CB03E5"/>
    <w:rsid w:val="00CB1A44"/>
    <w:rsid w:val="00CB1BFD"/>
    <w:rsid w:val="00CB1FAF"/>
    <w:rsid w:val="00CB4A61"/>
    <w:rsid w:val="00CB5AFB"/>
    <w:rsid w:val="00CC055D"/>
    <w:rsid w:val="00CC0B98"/>
    <w:rsid w:val="00CC1A6A"/>
    <w:rsid w:val="00CC26AB"/>
    <w:rsid w:val="00CC2D38"/>
    <w:rsid w:val="00CC3DEB"/>
    <w:rsid w:val="00CC5BBD"/>
    <w:rsid w:val="00CD1E2C"/>
    <w:rsid w:val="00CD272A"/>
    <w:rsid w:val="00CD39B8"/>
    <w:rsid w:val="00CD3ADB"/>
    <w:rsid w:val="00CD4362"/>
    <w:rsid w:val="00CD4C51"/>
    <w:rsid w:val="00CD5D52"/>
    <w:rsid w:val="00CD5DF8"/>
    <w:rsid w:val="00CD641E"/>
    <w:rsid w:val="00CD738C"/>
    <w:rsid w:val="00CE12BD"/>
    <w:rsid w:val="00CE1627"/>
    <w:rsid w:val="00CE29CB"/>
    <w:rsid w:val="00CE2D0B"/>
    <w:rsid w:val="00CE52C8"/>
    <w:rsid w:val="00CE58D9"/>
    <w:rsid w:val="00CE5C6D"/>
    <w:rsid w:val="00CF0545"/>
    <w:rsid w:val="00CF0634"/>
    <w:rsid w:val="00CF1487"/>
    <w:rsid w:val="00CF1CC8"/>
    <w:rsid w:val="00CF2A15"/>
    <w:rsid w:val="00CF6C6B"/>
    <w:rsid w:val="00CF6F6D"/>
    <w:rsid w:val="00CF7294"/>
    <w:rsid w:val="00D00EBE"/>
    <w:rsid w:val="00D013CF"/>
    <w:rsid w:val="00D01C3F"/>
    <w:rsid w:val="00D02B6E"/>
    <w:rsid w:val="00D02D02"/>
    <w:rsid w:val="00D03FBE"/>
    <w:rsid w:val="00D041D9"/>
    <w:rsid w:val="00D04A65"/>
    <w:rsid w:val="00D04A73"/>
    <w:rsid w:val="00D07C18"/>
    <w:rsid w:val="00D1037F"/>
    <w:rsid w:val="00D1089C"/>
    <w:rsid w:val="00D10B5A"/>
    <w:rsid w:val="00D1131B"/>
    <w:rsid w:val="00D1132F"/>
    <w:rsid w:val="00D131F4"/>
    <w:rsid w:val="00D139CD"/>
    <w:rsid w:val="00D14B29"/>
    <w:rsid w:val="00D14F5A"/>
    <w:rsid w:val="00D209EE"/>
    <w:rsid w:val="00D20BEE"/>
    <w:rsid w:val="00D2694D"/>
    <w:rsid w:val="00D26FCF"/>
    <w:rsid w:val="00D31AEB"/>
    <w:rsid w:val="00D407E4"/>
    <w:rsid w:val="00D40872"/>
    <w:rsid w:val="00D42909"/>
    <w:rsid w:val="00D43E40"/>
    <w:rsid w:val="00D45531"/>
    <w:rsid w:val="00D50044"/>
    <w:rsid w:val="00D51056"/>
    <w:rsid w:val="00D5164B"/>
    <w:rsid w:val="00D53085"/>
    <w:rsid w:val="00D57ECC"/>
    <w:rsid w:val="00D60CED"/>
    <w:rsid w:val="00D60F4E"/>
    <w:rsid w:val="00D62FBE"/>
    <w:rsid w:val="00D675DC"/>
    <w:rsid w:val="00D73D84"/>
    <w:rsid w:val="00D746E2"/>
    <w:rsid w:val="00D75F18"/>
    <w:rsid w:val="00D82289"/>
    <w:rsid w:val="00D844DA"/>
    <w:rsid w:val="00D846B6"/>
    <w:rsid w:val="00D847A5"/>
    <w:rsid w:val="00D8646E"/>
    <w:rsid w:val="00D87D7B"/>
    <w:rsid w:val="00D93C41"/>
    <w:rsid w:val="00D976C1"/>
    <w:rsid w:val="00DA1190"/>
    <w:rsid w:val="00DA1C91"/>
    <w:rsid w:val="00DA2235"/>
    <w:rsid w:val="00DA5CE8"/>
    <w:rsid w:val="00DA74D8"/>
    <w:rsid w:val="00DA7BFC"/>
    <w:rsid w:val="00DB0738"/>
    <w:rsid w:val="00DB09D7"/>
    <w:rsid w:val="00DB0E0E"/>
    <w:rsid w:val="00DB3EB1"/>
    <w:rsid w:val="00DB4624"/>
    <w:rsid w:val="00DC4652"/>
    <w:rsid w:val="00DC6B6D"/>
    <w:rsid w:val="00DC7C8E"/>
    <w:rsid w:val="00DD0811"/>
    <w:rsid w:val="00DD0A3E"/>
    <w:rsid w:val="00DD5DEF"/>
    <w:rsid w:val="00DD600F"/>
    <w:rsid w:val="00DD7563"/>
    <w:rsid w:val="00DE1CF4"/>
    <w:rsid w:val="00DE2457"/>
    <w:rsid w:val="00DE2F7A"/>
    <w:rsid w:val="00DE5B7B"/>
    <w:rsid w:val="00DE5C29"/>
    <w:rsid w:val="00DE73D3"/>
    <w:rsid w:val="00DF19C5"/>
    <w:rsid w:val="00DF35E6"/>
    <w:rsid w:val="00DF579D"/>
    <w:rsid w:val="00DF5987"/>
    <w:rsid w:val="00DF738D"/>
    <w:rsid w:val="00E01F8A"/>
    <w:rsid w:val="00E020C4"/>
    <w:rsid w:val="00E02E2B"/>
    <w:rsid w:val="00E05749"/>
    <w:rsid w:val="00E07F2A"/>
    <w:rsid w:val="00E105E0"/>
    <w:rsid w:val="00E11B71"/>
    <w:rsid w:val="00E11D46"/>
    <w:rsid w:val="00E122B5"/>
    <w:rsid w:val="00E1279A"/>
    <w:rsid w:val="00E12A87"/>
    <w:rsid w:val="00E13FC1"/>
    <w:rsid w:val="00E14C33"/>
    <w:rsid w:val="00E15943"/>
    <w:rsid w:val="00E15C72"/>
    <w:rsid w:val="00E174DA"/>
    <w:rsid w:val="00E22266"/>
    <w:rsid w:val="00E23261"/>
    <w:rsid w:val="00E239B6"/>
    <w:rsid w:val="00E23C42"/>
    <w:rsid w:val="00E2764D"/>
    <w:rsid w:val="00E3159D"/>
    <w:rsid w:val="00E31BCE"/>
    <w:rsid w:val="00E323D4"/>
    <w:rsid w:val="00E32EAA"/>
    <w:rsid w:val="00E3358B"/>
    <w:rsid w:val="00E352E5"/>
    <w:rsid w:val="00E3653F"/>
    <w:rsid w:val="00E456EC"/>
    <w:rsid w:val="00E45E67"/>
    <w:rsid w:val="00E47AC5"/>
    <w:rsid w:val="00E47B88"/>
    <w:rsid w:val="00E509C6"/>
    <w:rsid w:val="00E54FF2"/>
    <w:rsid w:val="00E55F51"/>
    <w:rsid w:val="00E5661B"/>
    <w:rsid w:val="00E56964"/>
    <w:rsid w:val="00E57F14"/>
    <w:rsid w:val="00E6106E"/>
    <w:rsid w:val="00E61E47"/>
    <w:rsid w:val="00E64B44"/>
    <w:rsid w:val="00E66260"/>
    <w:rsid w:val="00E67817"/>
    <w:rsid w:val="00E67DC9"/>
    <w:rsid w:val="00E70DF8"/>
    <w:rsid w:val="00E7179D"/>
    <w:rsid w:val="00E71F11"/>
    <w:rsid w:val="00E73985"/>
    <w:rsid w:val="00E751C6"/>
    <w:rsid w:val="00E77485"/>
    <w:rsid w:val="00E779F0"/>
    <w:rsid w:val="00E828FA"/>
    <w:rsid w:val="00E8381B"/>
    <w:rsid w:val="00E91F4A"/>
    <w:rsid w:val="00E93163"/>
    <w:rsid w:val="00E95197"/>
    <w:rsid w:val="00E95584"/>
    <w:rsid w:val="00E96D7A"/>
    <w:rsid w:val="00EA02AB"/>
    <w:rsid w:val="00EA13F5"/>
    <w:rsid w:val="00EA2A67"/>
    <w:rsid w:val="00EA2DC7"/>
    <w:rsid w:val="00EA370B"/>
    <w:rsid w:val="00EA4442"/>
    <w:rsid w:val="00EA629B"/>
    <w:rsid w:val="00EA7181"/>
    <w:rsid w:val="00EB17B4"/>
    <w:rsid w:val="00EB1808"/>
    <w:rsid w:val="00EB1B33"/>
    <w:rsid w:val="00EB3294"/>
    <w:rsid w:val="00EB382D"/>
    <w:rsid w:val="00EB3C18"/>
    <w:rsid w:val="00EB7A4E"/>
    <w:rsid w:val="00EB7DF4"/>
    <w:rsid w:val="00EC0E3B"/>
    <w:rsid w:val="00EC316B"/>
    <w:rsid w:val="00EC584E"/>
    <w:rsid w:val="00EC5E6C"/>
    <w:rsid w:val="00EC6EE0"/>
    <w:rsid w:val="00ED2942"/>
    <w:rsid w:val="00ED5BC8"/>
    <w:rsid w:val="00EE187C"/>
    <w:rsid w:val="00EE22DB"/>
    <w:rsid w:val="00EE4A56"/>
    <w:rsid w:val="00EE4A5B"/>
    <w:rsid w:val="00EE520A"/>
    <w:rsid w:val="00EE746C"/>
    <w:rsid w:val="00EE7570"/>
    <w:rsid w:val="00EE77E7"/>
    <w:rsid w:val="00EF2D36"/>
    <w:rsid w:val="00EF2F2A"/>
    <w:rsid w:val="00EF3C4D"/>
    <w:rsid w:val="00EF736D"/>
    <w:rsid w:val="00EF74EA"/>
    <w:rsid w:val="00F011EF"/>
    <w:rsid w:val="00F01718"/>
    <w:rsid w:val="00F027D9"/>
    <w:rsid w:val="00F02B83"/>
    <w:rsid w:val="00F03355"/>
    <w:rsid w:val="00F0463C"/>
    <w:rsid w:val="00F06ABE"/>
    <w:rsid w:val="00F07BE3"/>
    <w:rsid w:val="00F10823"/>
    <w:rsid w:val="00F20014"/>
    <w:rsid w:val="00F21F42"/>
    <w:rsid w:val="00F22889"/>
    <w:rsid w:val="00F26209"/>
    <w:rsid w:val="00F268D5"/>
    <w:rsid w:val="00F30CAC"/>
    <w:rsid w:val="00F33F6C"/>
    <w:rsid w:val="00F379C9"/>
    <w:rsid w:val="00F403CA"/>
    <w:rsid w:val="00F45615"/>
    <w:rsid w:val="00F45C7B"/>
    <w:rsid w:val="00F4622A"/>
    <w:rsid w:val="00F50330"/>
    <w:rsid w:val="00F50806"/>
    <w:rsid w:val="00F50BFC"/>
    <w:rsid w:val="00F52281"/>
    <w:rsid w:val="00F538B7"/>
    <w:rsid w:val="00F547BE"/>
    <w:rsid w:val="00F56477"/>
    <w:rsid w:val="00F60DE7"/>
    <w:rsid w:val="00F61189"/>
    <w:rsid w:val="00F679E0"/>
    <w:rsid w:val="00F70758"/>
    <w:rsid w:val="00F70BF3"/>
    <w:rsid w:val="00F71798"/>
    <w:rsid w:val="00F72B97"/>
    <w:rsid w:val="00F735DC"/>
    <w:rsid w:val="00F75FE1"/>
    <w:rsid w:val="00F77486"/>
    <w:rsid w:val="00F777B3"/>
    <w:rsid w:val="00F81E3E"/>
    <w:rsid w:val="00F82E3D"/>
    <w:rsid w:val="00F847FE"/>
    <w:rsid w:val="00F8530E"/>
    <w:rsid w:val="00F92257"/>
    <w:rsid w:val="00F94E1F"/>
    <w:rsid w:val="00F95AD7"/>
    <w:rsid w:val="00F95CEC"/>
    <w:rsid w:val="00F973A2"/>
    <w:rsid w:val="00FA1643"/>
    <w:rsid w:val="00FA1D95"/>
    <w:rsid w:val="00FA3010"/>
    <w:rsid w:val="00FA5177"/>
    <w:rsid w:val="00FA5A23"/>
    <w:rsid w:val="00FA7391"/>
    <w:rsid w:val="00FA7D79"/>
    <w:rsid w:val="00FB0A03"/>
    <w:rsid w:val="00FB119B"/>
    <w:rsid w:val="00FB285B"/>
    <w:rsid w:val="00FB2C75"/>
    <w:rsid w:val="00FB67E3"/>
    <w:rsid w:val="00FB67FB"/>
    <w:rsid w:val="00FB6BD8"/>
    <w:rsid w:val="00FB6C75"/>
    <w:rsid w:val="00FB7B4C"/>
    <w:rsid w:val="00FC0143"/>
    <w:rsid w:val="00FC10A5"/>
    <w:rsid w:val="00FC1EDC"/>
    <w:rsid w:val="00FC2137"/>
    <w:rsid w:val="00FC4C78"/>
    <w:rsid w:val="00FC5C8A"/>
    <w:rsid w:val="00FD0DC2"/>
    <w:rsid w:val="00FD1CF3"/>
    <w:rsid w:val="00FD376A"/>
    <w:rsid w:val="00FD3FD8"/>
    <w:rsid w:val="00FD57D8"/>
    <w:rsid w:val="00FE24FB"/>
    <w:rsid w:val="00FE26E2"/>
    <w:rsid w:val="00FE3114"/>
    <w:rsid w:val="00FE4A16"/>
    <w:rsid w:val="00FE710F"/>
    <w:rsid w:val="00FF2040"/>
    <w:rsid w:val="00FF2816"/>
    <w:rsid w:val="00FF3E47"/>
    <w:rsid w:val="00FF54C7"/>
    <w:rsid w:val="00FF6B40"/>
    <w:rsid w:val="00FF7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57E97"/>
  <w15:chartTrackingRefBased/>
  <w15:docId w15:val="{A49F8C0D-89C0-8744-BE60-16466269D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ind w:left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51E7"/>
    <w:pPr>
      <w:ind w:left="567"/>
    </w:pPr>
    <w:rPr>
      <w:rFonts w:ascii="Arial" w:eastAsia="SimSun" w:hAnsi="Arial" w:cs="Arial"/>
      <w:sz w:val="20"/>
      <w:szCs w:val="20"/>
      <w:lang w:eastAsia="zh-CN"/>
    </w:rPr>
  </w:style>
  <w:style w:type="paragraph" w:styleId="Heading1">
    <w:name w:val="heading 1"/>
    <w:basedOn w:val="ListParagraph"/>
    <w:next w:val="Normal"/>
    <w:link w:val="Heading1Char"/>
    <w:uiPriority w:val="9"/>
    <w:qFormat/>
    <w:rsid w:val="00CE2D0B"/>
    <w:pPr>
      <w:numPr>
        <w:numId w:val="1"/>
      </w:numPr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2D0B"/>
    <w:pPr>
      <w:outlineLvl w:val="1"/>
    </w:pPr>
    <w:rPr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E2D0B"/>
    <w:pPr>
      <w:keepNext/>
      <w:keepLines/>
      <w:tabs>
        <w:tab w:val="left" w:pos="720"/>
      </w:tabs>
      <w:ind w:left="1134"/>
      <w:outlineLvl w:val="2"/>
    </w:pPr>
    <w:rPr>
      <w:rFonts w:eastAsiaTheme="majorEastAsia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itleChar">
    <w:name w:val="Title Char"/>
    <w:aliases w:val="Policy Title Char"/>
    <w:basedOn w:val="DefaultParagraphFont"/>
    <w:link w:val="Title"/>
    <w:uiPriority w:val="10"/>
    <w:locked/>
    <w:rsid w:val="00CE2D0B"/>
    <w:rPr>
      <w:rFonts w:ascii="Arial" w:hAnsi="Arial" w:cs="Arial"/>
      <w:b/>
      <w:sz w:val="32"/>
      <w:szCs w:val="32"/>
      <w:lang w:eastAsia="zh-CN"/>
    </w:rPr>
  </w:style>
  <w:style w:type="paragraph" w:styleId="Title">
    <w:name w:val="Title"/>
    <w:aliases w:val="Policy Title"/>
    <w:basedOn w:val="Normal"/>
    <w:next w:val="Normal"/>
    <w:link w:val="TitleChar"/>
    <w:uiPriority w:val="10"/>
    <w:qFormat/>
    <w:rsid w:val="00CE2D0B"/>
    <w:rPr>
      <w:rFonts w:eastAsiaTheme="minorHAnsi"/>
      <w:b/>
      <w:sz w:val="32"/>
      <w:szCs w:val="32"/>
    </w:rPr>
  </w:style>
  <w:style w:type="character" w:customStyle="1" w:styleId="TitleChar1">
    <w:name w:val="Title Char1"/>
    <w:basedOn w:val="DefaultParagraphFont"/>
    <w:uiPriority w:val="10"/>
    <w:rsid w:val="00CE2D0B"/>
    <w:rPr>
      <w:rFonts w:asciiTheme="majorHAnsi" w:eastAsiaTheme="majorEastAsia" w:hAnsiTheme="majorHAnsi" w:cstheme="majorBidi"/>
      <w:spacing w:val="-10"/>
      <w:kern w:val="28"/>
      <w:sz w:val="56"/>
      <w:szCs w:val="56"/>
      <w:lang w:eastAsia="zh-CN"/>
    </w:rPr>
  </w:style>
  <w:style w:type="table" w:styleId="TableGrid">
    <w:name w:val="Table Grid"/>
    <w:basedOn w:val="TableNormal"/>
    <w:uiPriority w:val="59"/>
    <w:rsid w:val="00CE2D0B"/>
    <w:rPr>
      <w:rFonts w:ascii="Trebuchet MS" w:eastAsia="SimSun" w:hAnsi="Trebuchet MS" w:cs="Times New Roman"/>
      <w:sz w:val="20"/>
      <w:szCs w:val="20"/>
      <w:lang w:eastAsia="en-A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CE2D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2D0B"/>
    <w:rPr>
      <w:rFonts w:ascii="Arial" w:eastAsia="SimSun" w:hAnsi="Arial" w:cs="Arial"/>
      <w:sz w:val="20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CE2D0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E2D0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CE2D0B"/>
    <w:rPr>
      <w:rFonts w:ascii="Arial" w:eastAsia="SimSun" w:hAnsi="Arial" w:cs="Arial"/>
      <w:b/>
      <w:sz w:val="24"/>
      <w:szCs w:val="24"/>
      <w:lang w:eastAsia="zh-CN"/>
    </w:rPr>
  </w:style>
  <w:style w:type="character" w:customStyle="1" w:styleId="Heading3Char">
    <w:name w:val="Heading 3 Char"/>
    <w:basedOn w:val="DefaultParagraphFont"/>
    <w:link w:val="Heading3"/>
    <w:uiPriority w:val="9"/>
    <w:rsid w:val="00CE2D0B"/>
    <w:rPr>
      <w:rFonts w:ascii="Arial" w:eastAsiaTheme="majorEastAsia" w:hAnsi="Arial" w:cs="Arial"/>
      <w:b/>
      <w:sz w:val="20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CE2D0B"/>
    <w:rPr>
      <w:rFonts w:ascii="Arial" w:eastAsia="SimSun" w:hAnsi="Arial" w:cs="Arial"/>
      <w:b/>
      <w:sz w:val="24"/>
      <w:szCs w:val="2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CE2D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2D0B"/>
    <w:rPr>
      <w:rFonts w:ascii="Arial" w:eastAsia="SimSun" w:hAnsi="Arial" w:cs="Arial"/>
      <w:sz w:val="20"/>
      <w:szCs w:val="20"/>
      <w:lang w:eastAsia="zh-CN"/>
    </w:rPr>
  </w:style>
  <w:style w:type="paragraph" w:styleId="FootnoteText">
    <w:name w:val="footnote text"/>
    <w:basedOn w:val="Normal"/>
    <w:link w:val="FootnoteTextChar"/>
    <w:uiPriority w:val="99"/>
    <w:unhideWhenUsed/>
    <w:rsid w:val="00711F72"/>
  </w:style>
  <w:style w:type="character" w:customStyle="1" w:styleId="FootnoteTextChar">
    <w:name w:val="Footnote Text Char"/>
    <w:basedOn w:val="DefaultParagraphFont"/>
    <w:link w:val="FootnoteText"/>
    <w:uiPriority w:val="99"/>
    <w:rsid w:val="00711F72"/>
    <w:rPr>
      <w:rFonts w:ascii="Arial" w:eastAsia="SimSun" w:hAnsi="Arial" w:cs="Arial"/>
      <w:sz w:val="20"/>
      <w:szCs w:val="20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FA7391"/>
    <w:pPr>
      <w:keepNext/>
      <w:keepLines/>
      <w:numPr>
        <w:numId w:val="0"/>
      </w:numPr>
      <w:spacing w:before="24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7D24"/>
    <w:pPr>
      <w:tabs>
        <w:tab w:val="right" w:leader="dot" w:pos="10191"/>
      </w:tabs>
      <w:spacing w:after="40"/>
      <w:ind w:left="425" w:hanging="425"/>
    </w:pPr>
  </w:style>
  <w:style w:type="paragraph" w:styleId="TOC2">
    <w:name w:val="toc 2"/>
    <w:basedOn w:val="Normal"/>
    <w:next w:val="Normal"/>
    <w:autoRedefine/>
    <w:uiPriority w:val="39"/>
    <w:unhideWhenUsed/>
    <w:rsid w:val="00347D24"/>
    <w:pPr>
      <w:tabs>
        <w:tab w:val="right" w:leader="dot" w:pos="10204"/>
      </w:tabs>
      <w:spacing w:after="40"/>
      <w:ind w:left="850" w:hanging="425"/>
    </w:pPr>
  </w:style>
  <w:style w:type="paragraph" w:styleId="TOC3">
    <w:name w:val="toc 3"/>
    <w:basedOn w:val="Normal"/>
    <w:next w:val="Normal"/>
    <w:autoRedefine/>
    <w:uiPriority w:val="39"/>
    <w:unhideWhenUsed/>
    <w:rsid w:val="00347D24"/>
    <w:pPr>
      <w:tabs>
        <w:tab w:val="right" w:leader="dot" w:pos="10204"/>
      </w:tabs>
      <w:spacing w:after="40"/>
      <w:ind w:left="993" w:hanging="284"/>
    </w:pPr>
  </w:style>
  <w:style w:type="table" w:styleId="GridTable5Dark-Accent3">
    <w:name w:val="Grid Table 5 Dark Accent 3"/>
    <w:basedOn w:val="TableNormal"/>
    <w:uiPriority w:val="50"/>
    <w:rsid w:val="005D65E8"/>
    <w:rPr>
      <w:rFonts w:eastAsiaTheme="minorEastAsia"/>
      <w:lang w:eastAsia="en-AU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25799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">
    <w:name w:val="Grid Table 5 Dark"/>
    <w:basedOn w:val="TableNormal"/>
    <w:uiPriority w:val="50"/>
    <w:rsid w:val="005F7DD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4-Accent3">
    <w:name w:val="Grid Table 4 Accent 3"/>
    <w:basedOn w:val="TableNormal"/>
    <w:uiPriority w:val="49"/>
    <w:rsid w:val="005F7DD6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1">
    <w:name w:val="Grid Table 5 Dark Accent 1"/>
    <w:basedOn w:val="TableNormal"/>
    <w:uiPriority w:val="50"/>
    <w:rsid w:val="007A0965"/>
    <w:rPr>
      <w:sz w:val="24"/>
      <w:szCs w:val="24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B86174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82786"/>
    <w:pPr>
      <w:numPr>
        <w:numId w:val="27"/>
      </w:numPr>
    </w:pPr>
  </w:style>
  <w:style w:type="character" w:styleId="FootnoteReference">
    <w:name w:val="footnote reference"/>
    <w:basedOn w:val="DefaultParagraphFont"/>
    <w:uiPriority w:val="99"/>
    <w:semiHidden/>
    <w:unhideWhenUsed/>
    <w:rsid w:val="009739AB"/>
    <w:rPr>
      <w:vertAlign w:val="superscript"/>
    </w:rPr>
  </w:style>
  <w:style w:type="table" w:styleId="GridTable5Dark-Accent5">
    <w:name w:val="Grid Table 5 Dark Accent 5"/>
    <w:basedOn w:val="TableNormal"/>
    <w:uiPriority w:val="50"/>
    <w:rsid w:val="00255CFA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GridTable5Dark-Accent2">
    <w:name w:val="Grid Table 5 Dark Accent 2"/>
    <w:basedOn w:val="TableNormal"/>
    <w:uiPriority w:val="50"/>
    <w:rsid w:val="006D57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NoSpacing">
    <w:name w:val="No Spacing"/>
    <w:uiPriority w:val="1"/>
    <w:qFormat/>
    <w:rsid w:val="0021267B"/>
    <w:pPr>
      <w:ind w:left="567"/>
    </w:pPr>
    <w:rPr>
      <w:rFonts w:ascii="Arial" w:eastAsia="SimSun" w:hAnsi="Arial" w:cs="Arial"/>
      <w:sz w:val="20"/>
      <w:szCs w:val="20"/>
      <w:lang w:eastAsia="zh-CN"/>
    </w:rPr>
  </w:style>
  <w:style w:type="table" w:styleId="GridTable3-Accent5">
    <w:name w:val="Grid Table 3 Accent 5"/>
    <w:basedOn w:val="TableNormal"/>
    <w:uiPriority w:val="48"/>
    <w:rsid w:val="009E772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ListTable7ColourfulAccent5">
    <w:name w:val="List Table 7 Colorful Accent 5"/>
    <w:basedOn w:val="TableNormal"/>
    <w:uiPriority w:val="52"/>
    <w:rsid w:val="00001E8D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01E8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08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43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41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ichael/Library/Group%20Containers/UBF8T346G9.Office/User%20Content.localized/Templates.localized/BAC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taffNet Document" ma:contentTypeID="0x0101006A7CE322BE856F469FDFC591EE9FDF0A01009C95EE8D0DE83B41B0717296D71D4308" ma:contentTypeVersion="37" ma:contentTypeDescription="" ma:contentTypeScope="" ma:versionID="541e651380cd8a20d429b87754b0b98f">
  <xsd:schema xmlns:xsd="http://www.w3.org/2001/XMLSchema" xmlns:xs="http://www.w3.org/2001/XMLSchema" xmlns:p="http://schemas.microsoft.com/office/2006/metadata/properties" xmlns:ns2="3ed555b7-05b0-4e27-8e7d-4e6b48fd47a4" xmlns:ns3="be8380f3-f86d-4c55-ac0d-84a81eafd6a2" xmlns:ns4="http://schemas.microsoft.com/sharepoint/v4" targetNamespace="http://schemas.microsoft.com/office/2006/metadata/properties" ma:root="true" ma:fieldsID="10726b254611bdb98ed21d0ab0fb83d3" ns2:_="" ns3:_="" ns4:_="">
    <xsd:import namespace="3ed555b7-05b0-4e27-8e7d-4e6b48fd47a4"/>
    <xsd:import namespace="be8380f3-f86d-4c55-ac0d-84a81eafd6a2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wlDocPortalDescription" minOccurs="0"/>
                <xsd:element ref="ns2:TaxCatchAll" minOccurs="0"/>
                <xsd:element ref="ns2:TaxCatchAllLabel" minOccurs="0"/>
                <xsd:element ref="ns3:b6b65ea87a034f338b42d02fed46782b" minOccurs="0"/>
                <xsd:element ref="ns2:d09ba1cd9089431987795cbce75e80ea" minOccurs="0"/>
                <xsd:element ref="ns2:a5167454593547bfbb3b9f85fe52fcee" minOccurs="0"/>
                <xsd:element ref="ns2:pa523230cbe0463bb7cc286808fddca9" minOccurs="0"/>
                <xsd:element ref="ns2:e3c82b6302f940778a5098baf014ffbb" minOccurs="0"/>
                <xsd:element ref="ns2:a52b0960dff24c4380ab9f2e06a4be0f" minOccurs="0"/>
                <xsd:element ref="ns2:g2dbb64b290d409cb3188e2fc73755f0" minOccurs="0"/>
                <xsd:element ref="ns2:hfac6f500c1341d69c02eb464ae13ac0" minOccurs="0"/>
                <xsd:element ref="ns2:l2e8a46e463341bba33baf297e439429" minOccurs="0"/>
                <xsd:element ref="ns2:ie7e68178e7f4a8e82477b69c495e9e5" minOccurs="0"/>
                <xsd:element ref="ns2:i920554bc521447ca8069c3847c9d852" minOccurs="0"/>
                <xsd:element ref="ns2:c1525ba5064f4da4a7d1553709e33b12" minOccurs="0"/>
                <xsd:element ref="ns2:OwlReviewExpiryDate" minOccurs="0"/>
                <xsd:element ref="ns4:IconOverlay" minOccurs="0"/>
                <xsd:element ref="ns2:lb0d6e6b56834efea93884ee5ab86f9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d555b7-05b0-4e27-8e7d-4e6b48fd47a4" elementFormDefault="qualified">
    <xsd:import namespace="http://schemas.microsoft.com/office/2006/documentManagement/types"/>
    <xsd:import namespace="http://schemas.microsoft.com/office/infopath/2007/PartnerControls"/>
    <xsd:element name="OwlDocPortalDescription" ma:index="4" nillable="true" ma:displayName="Document Description" ma:internalName="OwlDocPortalDescription">
      <xsd:simpleType>
        <xsd:restriction base="dms:Note">
          <xsd:maxLength value="255"/>
        </xsd:restriction>
      </xsd:simpleType>
    </xsd:element>
    <xsd:element name="TaxCatchAll" ma:index="6" nillable="true" ma:displayName="Taxonomy Catch All Column" ma:hidden="true" ma:list="{f0817acc-c3c8-41bc-9a08-09e757fb6343}" ma:internalName="TaxCatchAll" ma:readOnly="false" ma:showField="CatchAllData" ma:web="3ed555b7-05b0-4e27-8e7d-4e6b48fd4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f0817acc-c3c8-41bc-9a08-09e757fb6343}" ma:internalName="TaxCatchAllLabel" ma:readOnly="false" ma:showField="CatchAllDataLabel" ma:web="3ed555b7-05b0-4e27-8e7d-4e6b48fd47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09ba1cd9089431987795cbce75e80ea" ma:index="23" nillable="true" ma:taxonomy="true" ma:internalName="d09ba1cd9089431987795cbce75e80ea" ma:taxonomyFieldName="OwlDocPortalCategory" ma:displayName="Document Category" ma:readOnly="false" ma:fieldId="{d09ba1cd-9089-4319-8779-5cbce75e80ea}" ma:taxonomyMulti="true" ma:sspId="5c1f9bdb-a80f-430c-8952-2a26cfa7c922" ma:termSetId="147a91a3-53e7-471f-aff0-ef580ff305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167454593547bfbb3b9f85fe52fcee" ma:index="24" nillable="true" ma:taxonomy="true" ma:internalName="a5167454593547bfbb3b9f85fe52fcee" ma:taxonomyFieldName="OwlDocPortalDepartment" ma:displayName="Department / Owner" ma:default="" ma:fieldId="{a5167454-5935-47bf-bb3b-9f85fe52fcee}" ma:taxonomyMulti="true" ma:sspId="5c1f9bdb-a80f-430c-8952-2a26cfa7c922" ma:termSetId="7a7075d8-72ec-42a7-b40f-a09363b3f5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a523230cbe0463bb7cc286808fddca9" ma:index="25" nillable="true" ma:taxonomy="true" ma:internalName="pa523230cbe0463bb7cc286808fddca9" ma:taxonomyFieldName="OwlDocPortalCampus" ma:displayName="Campus" ma:default="" ma:fieldId="{9a523230-cbe0-463b-b7cc-286808fddca9}" ma:taxonomyMulti="true" ma:sspId="5c1f9bdb-a80f-430c-8952-2a26cfa7c922" ma:termSetId="fdc1873e-2d10-4233-9d6e-9e881c3d20d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3c82b6302f940778a5098baf014ffbb" ma:index="26" nillable="true" ma:taxonomy="true" ma:internalName="e3c82b6302f940778a5098baf014ffbb" ma:taxonomyFieldName="OwlDocPortalAudience" ma:displayName="Audience / Role" ma:default="" ma:fieldId="{e3c82b63-02f9-4077-8a50-98baf014ffbb}" ma:taxonomyMulti="true" ma:sspId="5c1f9bdb-a80f-430c-8952-2a26cfa7c922" ma:termSetId="ce06be94-23de-437d-b30a-f6e4f6b22c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52b0960dff24c4380ab9f2e06a4be0f" ma:index="27" nillable="true" ma:taxonomy="true" ma:internalName="a52b0960dff24c4380ab9f2e06a4be0f" ma:taxonomyFieldName="OwlDocPortalProcess" ma:displayName="Process" ma:readOnly="false" ma:default="" ma:fieldId="{a52b0960-dff2-4c43-80ab-9f2e06a4be0f}" ma:taxonomyMulti="true" ma:sspId="5c1f9bdb-a80f-430c-8952-2a26cfa7c922" ma:termSetId="15402089-6599-4cd5-a26e-3e862bf62c7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dbb64b290d409cb3188e2fc73755f0" ma:index="28" nillable="true" ma:taxonomy="true" ma:internalName="g2dbb64b290d409cb3188e2fc73755f0" ma:taxonomyFieldName="OwlContentTargetOptionsOne" ma:displayName="Content Target Options One" ma:readOnly="false" ma:fieldId="{02dbb64b-290d-409c-b318-8e2fc73755f0}" ma:taxonomyMulti="true" ma:sspId="5c1f9bdb-a80f-430c-8952-2a26cfa7c922" ma:termSetId="bb8aa7c7-d672-4ae8-b74b-c1ec8a6744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fac6f500c1341d69c02eb464ae13ac0" ma:index="29" nillable="true" ma:taxonomy="true" ma:internalName="hfac6f500c1341d69c02eb464ae13ac0" ma:taxonomyFieldName="OwlContentTargetOptionsTwo" ma:displayName="Content Target Options Two" ma:readOnly="false" ma:fieldId="{1fac6f50-0c13-41d6-9c02-eb464ae13ac0}" ma:taxonomyMulti="true" ma:sspId="5c1f9bdb-a80f-430c-8952-2a26cfa7c922" ma:termSetId="404e31d4-27b3-478d-a76c-78754681216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2e8a46e463341bba33baf297e439429" ma:index="30" nillable="true" ma:taxonomy="true" ma:internalName="l2e8a46e463341bba33baf297e439429" ma:taxonomyFieldName="OwlContentTargetOptionsThree" ma:displayName="Content Target Options Three" ma:readOnly="false" ma:fieldId="{52e8a46e-4633-41bb-a33b-af297e439429}" ma:taxonomyMulti="true" ma:sspId="5c1f9bdb-a80f-430c-8952-2a26cfa7c922" ma:termSetId="6db78995-0489-4c85-8624-d75cb337b0b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7e68178e7f4a8e82477b69c495e9e5" ma:index="31" nillable="true" ma:taxonomy="true" ma:internalName="ie7e68178e7f4a8e82477b69c495e9e5" ma:taxonomyFieldName="OwlContentTargetOptionsFour" ma:displayName="Content Target Options Four" ma:readOnly="false" ma:fieldId="{2e7e6817-8e7f-4a8e-8247-7b69c495e9e5}" ma:taxonomyMulti="true" ma:sspId="5c1f9bdb-a80f-430c-8952-2a26cfa7c922" ma:termSetId="902b0e3c-dade-421f-8393-55cc4f212b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920554bc521447ca8069c3847c9d852" ma:index="32" nillable="true" ma:taxonomy="true" ma:internalName="i920554bc521447ca8069c3847c9d852" ma:taxonomyFieldName="OwlTags" ma:displayName="Tags" ma:readOnly="false" ma:fieldId="{2920554b-c521-447c-a806-9c3847c9d852}" ma:taxonomyMulti="true" ma:sspId="5c1f9bdb-a80f-430c-8952-2a26cfa7c922" ma:termSetId="97fbee8e-6cd5-4414-b6c7-7c728215e4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1525ba5064f4da4a7d1553709e33b12" ma:index="34" nillable="true" ma:taxonomy="true" ma:internalName="c1525ba5064f4da4a7d1553709e33b12" ma:taxonomyFieldName="Policy_x0020_Subject" ma:displayName="Policy Subject" ma:default="" ma:fieldId="{c1525ba5-064f-4da4-a7d1-553709e33b12}" ma:taxonomyMulti="true" ma:sspId="5c1f9bdb-a80f-430c-8952-2a26cfa7c922" ma:termSetId="4c06207e-3c4a-4099-9695-9506c0260d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wlReviewExpiryDate" ma:index="35" nillable="true" ma:displayName="Review/Expiry Date" ma:format="DateOnly" ma:internalName="OwlReviewExpiryDate">
      <xsd:simpleType>
        <xsd:restriction base="dms:DateTime"/>
      </xsd:simpleType>
    </xsd:element>
    <xsd:element name="lb0d6e6b56834efea93884ee5ab86f99" ma:index="38" nillable="true" ma:taxonomy="true" ma:internalName="lb0d6e6b56834efea93884ee5ab86f99" ma:taxonomyFieldName="Policy_x0020_Administrator" ma:displayName="Policy Administrator" ma:default="" ma:fieldId="{5b0d6e6b-5683-4efe-a938-84ee5ab86f99}" ma:sspId="5c1f9bdb-a80f-430c-8952-2a26cfa7c922" ma:termSetId="27162ada-ae68-4c36-99e8-bca502fc6ec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380f3-f86d-4c55-ac0d-84a81eafd6a2" elementFormDefault="qualified">
    <xsd:import namespace="http://schemas.microsoft.com/office/2006/documentManagement/types"/>
    <xsd:import namespace="http://schemas.microsoft.com/office/infopath/2007/PartnerControls"/>
    <xsd:element name="b6b65ea87a034f338b42d02fed46782b" ma:index="18" nillable="true" ma:taxonomy="true" ma:internalName="b6b65ea87a034f338b42d02fed46782b" ma:taxonomyFieldName="Approval_x0020_Authority" ma:displayName="Approval Authority" ma:readOnly="false" ma:fieldId="{b6b65ea8-7a03-4f33-8b42-d02fed46782b}" ma:sspId="5c1f9bdb-a80f-430c-8952-2a26cfa7c922" ma:termSetId="938df53b-1012-4bfc-9955-50e86bce2d6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9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e7e68178e7f4a8e82477b69c495e9e5 xmlns="3ed555b7-05b0-4e27-8e7d-4e6b48fd47a4">
      <Terms xmlns="http://schemas.microsoft.com/office/infopath/2007/PartnerControls"/>
    </ie7e68178e7f4a8e82477b69c495e9e5>
    <TaxCatchAll xmlns="3ed555b7-05b0-4e27-8e7d-4e6b48fd47a4">
      <Value>58</Value>
      <Value>121</Value>
    </TaxCatchAll>
    <TaxCatchAllLabel xmlns="3ed555b7-05b0-4e27-8e7d-4e6b48fd47a4"/>
    <b6b65ea87a034f338b42d02fed46782b xmlns="be8380f3-f86d-4c55-ac0d-84a81eafd6a2">
      <Terms xmlns="http://schemas.microsoft.com/office/infopath/2007/PartnerControls"/>
    </b6b65ea87a034f338b42d02fed46782b>
    <d09ba1cd9089431987795cbce75e80ea xmlns="3ed555b7-05b0-4e27-8e7d-4e6b48fd47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Template</TermName>
          <TermId xmlns="http://schemas.microsoft.com/office/infopath/2007/PartnerControls">1a23f95a-fd75-4410-97e8-0d1688cb1d7c</TermId>
        </TermInfo>
      </Terms>
    </d09ba1cd9089431987795cbce75e80ea>
    <a52b0960dff24c4380ab9f2e06a4be0f xmlns="3ed555b7-05b0-4e27-8e7d-4e6b48fd47a4">
      <Terms xmlns="http://schemas.microsoft.com/office/infopath/2007/PartnerControls"/>
    </a52b0960dff24c4380ab9f2e06a4be0f>
    <hfac6f500c1341d69c02eb464ae13ac0 xmlns="3ed555b7-05b0-4e27-8e7d-4e6b48fd47a4">
      <Terms xmlns="http://schemas.microsoft.com/office/infopath/2007/PartnerControls"/>
    </hfac6f500c1341d69c02eb464ae13ac0>
    <e3c82b6302f940778a5098baf014ffbb xmlns="3ed555b7-05b0-4e27-8e7d-4e6b48fd47a4">
      <Terms xmlns="http://schemas.microsoft.com/office/infopath/2007/PartnerControls"/>
    </e3c82b6302f940778a5098baf014ffbb>
    <i920554bc521447ca8069c3847c9d852 xmlns="3ed555b7-05b0-4e27-8e7d-4e6b48fd47a4">
      <Terms xmlns="http://schemas.microsoft.com/office/infopath/2007/PartnerControls"/>
    </i920554bc521447ca8069c3847c9d852>
    <g2dbb64b290d409cb3188e2fc73755f0 xmlns="3ed555b7-05b0-4e27-8e7d-4e6b48fd47a4">
      <Terms xmlns="http://schemas.microsoft.com/office/infopath/2007/PartnerControls"/>
    </g2dbb64b290d409cb3188e2fc73755f0>
    <OwlDocPortalDescription xmlns="3ed555b7-05b0-4e27-8e7d-4e6b48fd47a4" xsi:nil="true"/>
    <a5167454593547bfbb3b9f85fe52fcee xmlns="3ed555b7-05b0-4e27-8e7d-4e6b48fd47a4">
      <Terms xmlns="http://schemas.microsoft.com/office/infopath/2007/PartnerControls"/>
    </a5167454593547bfbb3b9f85fe52fcee>
    <pa523230cbe0463bb7cc286808fddca9 xmlns="3ed555b7-05b0-4e27-8e7d-4e6b48fd47a4">
      <Terms xmlns="http://schemas.microsoft.com/office/infopath/2007/PartnerControls"/>
    </pa523230cbe0463bb7cc286808fddca9>
    <l2e8a46e463341bba33baf297e439429 xmlns="3ed555b7-05b0-4e27-8e7d-4e6b48fd47a4">
      <Terms xmlns="http://schemas.microsoft.com/office/infopath/2007/PartnerControls"/>
    </l2e8a46e463341bba33baf297e439429>
    <c1525ba5064f4da4a7d1553709e33b12 xmlns="3ed555b7-05b0-4e27-8e7d-4e6b48fd47a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 and Operations</TermName>
          <TermId xmlns="http://schemas.microsoft.com/office/infopath/2007/PartnerControls">344d08fc-fafa-413a-b944-c1eafbf9c7c6</TermId>
        </TermInfo>
      </Terms>
    </c1525ba5064f4da4a7d1553709e33b12>
    <OwlReviewExpiryDate xmlns="3ed555b7-05b0-4e27-8e7d-4e6b48fd47a4" xsi:nil="true"/>
    <IconOverlay xmlns="http://schemas.microsoft.com/sharepoint/v4" xsi:nil="true"/>
    <lb0d6e6b56834efea93884ee5ab86f99 xmlns="3ed555b7-05b0-4e27-8e7d-4e6b48fd47a4">
      <Terms xmlns="http://schemas.microsoft.com/office/infopath/2007/PartnerControls"/>
    </lb0d6e6b56834efea93884ee5ab86f99>
  </documentManagement>
</p:properties>
</file>

<file path=customXml/itemProps1.xml><?xml version="1.0" encoding="utf-8"?>
<ds:datastoreItem xmlns:ds="http://schemas.openxmlformats.org/officeDocument/2006/customXml" ds:itemID="{86EA9779-4A1B-4367-AB1A-3C494B65F0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45BF4C-F589-4559-8588-A35AED1C39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9845B8-CBAC-48F9-A5CE-743DA71618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d555b7-05b0-4e27-8e7d-4e6b48fd47a4"/>
    <ds:schemaRef ds:uri="be8380f3-f86d-4c55-ac0d-84a81eafd6a2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EB9BDC6-F426-4DE5-8D8A-D97D3F819ADB}">
  <ds:schemaRefs>
    <ds:schemaRef ds:uri="http://schemas.microsoft.com/office/2006/metadata/properties"/>
    <ds:schemaRef ds:uri="http://schemas.microsoft.com/office/infopath/2007/PartnerControls"/>
    <ds:schemaRef ds:uri="3ed555b7-05b0-4e27-8e7d-4e6b48fd47a4"/>
    <ds:schemaRef ds:uri="be8380f3-f86d-4c55-ac0d-84a81eafd6a2"/>
    <ds:schemaRef ds:uri="http://schemas.microsoft.com/sharepoint/v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BAC Document.dotx</Template>
  <TotalTime>0</TotalTime>
  <Pages>6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4810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Baines</dc:creator>
  <cp:keywords/>
  <dc:description/>
  <cp:lastModifiedBy>Michael Baines</cp:lastModifiedBy>
  <cp:revision>2</cp:revision>
  <cp:lastPrinted>2024-12-10T10:38:00Z</cp:lastPrinted>
  <dcterms:created xsi:type="dcterms:W3CDTF">2024-12-11T01:08:00Z</dcterms:created>
  <dcterms:modified xsi:type="dcterms:W3CDTF">2024-12-11T01:08:00Z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0x0101006A7CE322BE856F469FDFC591EE9FDF0A01009C95EE8D0DE83B41B0717296D71D4308</vt:lpwstr>
  </property>
  <property fmtid="{D5CDD505-2E9C-101B-9397-08002B2CF9AE}" pid="3" name="OwlDocPortalCategory">
    <vt:lpwstr>58;#Template|1a23f95a-fd75-4410-97e8-0d1688cb1d7c</vt:lpwstr>
  </property>
  <property fmtid="{D5CDD505-2E9C-101B-9397-08002B2CF9AE}" pid="4" name="OwlContentTargetOptionsFour">
    <vt:lpwstr/>
  </property>
  <property fmtid="{D5CDD505-2E9C-101B-9397-08002B2CF9AE}" pid="5" name="Approval Authority">
    <vt:lpwstr/>
  </property>
  <property fmtid="{D5CDD505-2E9C-101B-9397-08002B2CF9AE}" pid="6" name="OwlTags">
    <vt:lpwstr/>
  </property>
  <property fmtid="{D5CDD505-2E9C-101B-9397-08002B2CF9AE}" pid="7" name="OwlContentTargetOptionsTwo">
    <vt:lpwstr/>
  </property>
  <property fmtid="{D5CDD505-2E9C-101B-9397-08002B2CF9AE}" pid="8" name="OwlContentTargetOptionsThree">
    <vt:lpwstr/>
  </property>
  <property fmtid="{D5CDD505-2E9C-101B-9397-08002B2CF9AE}" pid="9" name="OwlDocPortalCampus">
    <vt:lpwstr/>
  </property>
  <property fmtid="{D5CDD505-2E9C-101B-9397-08002B2CF9AE}" pid="10" name="OwlDocPortalProcess">
    <vt:lpwstr/>
  </property>
  <property fmtid="{D5CDD505-2E9C-101B-9397-08002B2CF9AE}" pid="11" name="OwlDocPortalAudience">
    <vt:lpwstr/>
  </property>
  <property fmtid="{D5CDD505-2E9C-101B-9397-08002B2CF9AE}" pid="12" name="OwlDocPortalDepartment">
    <vt:lpwstr/>
  </property>
  <property fmtid="{D5CDD505-2E9C-101B-9397-08002B2CF9AE}" pid="13" name="OwlContentTargetOptionsOne">
    <vt:lpwstr/>
  </property>
  <property fmtid="{D5CDD505-2E9C-101B-9397-08002B2CF9AE}" pid="14" name="Policy Subject">
    <vt:lpwstr>121;#Administration and Operations|344d08fc-fafa-413a-b944-c1eafbf9c7c6</vt:lpwstr>
  </property>
</Properties>
</file>